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8019" w14:textId="77777777" w:rsidR="0014022A" w:rsidRPr="00E67795" w:rsidRDefault="0014022A" w:rsidP="0014022A">
      <w:pPr>
        <w:jc w:val="right"/>
        <w:rPr>
          <w:lang w:eastAsia="zh-CN"/>
        </w:rPr>
      </w:pPr>
    </w:p>
    <w:p w14:paraId="2AD5801A" w14:textId="77777777" w:rsidR="00716E4B" w:rsidRPr="00E67795" w:rsidRDefault="00716E4B" w:rsidP="00BB683E">
      <w:pPr>
        <w:jc w:val="center"/>
        <w:rPr>
          <w:lang w:eastAsia="zh-CN"/>
        </w:rPr>
      </w:pPr>
      <w:r w:rsidRPr="00E67795">
        <w:t>ТЕХНИЧЕСКОЕ ЗАДАНИЕ</w:t>
      </w:r>
      <w:r w:rsidRPr="00E67795">
        <w:rPr>
          <w:lang w:eastAsia="zh-CN"/>
        </w:rPr>
        <w:t xml:space="preserve"> </w:t>
      </w:r>
    </w:p>
    <w:p w14:paraId="2AD5801B" w14:textId="77777777" w:rsidR="003132CE" w:rsidRPr="00E67795" w:rsidRDefault="003132CE" w:rsidP="00BB683E">
      <w:pPr>
        <w:jc w:val="center"/>
        <w:rPr>
          <w:lang w:eastAsia="zh-CN"/>
        </w:rPr>
      </w:pPr>
    </w:p>
    <w:p w14:paraId="2AD5801C" w14:textId="77777777" w:rsidR="007F062F" w:rsidRPr="00E67795" w:rsidRDefault="003164EC" w:rsidP="007F062F">
      <w:pPr>
        <w:jc w:val="center"/>
      </w:pPr>
      <w:r w:rsidRPr="00E67795">
        <w:t xml:space="preserve">на </w:t>
      </w:r>
      <w:r w:rsidR="008A66B1" w:rsidRPr="00E67795">
        <w:t>ротор буровой гидравлический</w:t>
      </w:r>
      <w:r w:rsidR="00565FA0" w:rsidRPr="00E67795">
        <w:t xml:space="preserve"> для работ по КРС</w:t>
      </w:r>
    </w:p>
    <w:p w14:paraId="2AD5801D" w14:textId="77777777" w:rsidR="000B340E" w:rsidRPr="00E67795" w:rsidRDefault="000B340E" w:rsidP="00090F9F">
      <w:pPr>
        <w:jc w:val="center"/>
      </w:pPr>
      <w:r w:rsidRPr="00E67795">
        <w:t xml:space="preserve">от </w:t>
      </w:r>
      <w:r w:rsidR="00090F9F" w:rsidRPr="00E67795">
        <w:t>6</w:t>
      </w:r>
      <w:r w:rsidRPr="00E67795">
        <w:t>.</w:t>
      </w:r>
      <w:r w:rsidR="00090F9F" w:rsidRPr="00E67795">
        <w:t>12</w:t>
      </w:r>
      <w:r w:rsidRPr="00E67795">
        <w:t>.202</w:t>
      </w:r>
      <w:r w:rsidR="00090F9F" w:rsidRPr="00E67795">
        <w:t>2</w:t>
      </w:r>
    </w:p>
    <w:p w14:paraId="2AD5801E" w14:textId="77777777" w:rsidR="00F41151" w:rsidRPr="00E67795" w:rsidRDefault="00F41151" w:rsidP="007F062F">
      <w:pPr>
        <w:jc w:val="center"/>
      </w:pPr>
    </w:p>
    <w:p w14:paraId="2AD5801F" w14:textId="77777777" w:rsidR="003164EC" w:rsidRPr="00E67795" w:rsidRDefault="00F41151" w:rsidP="00F222B8">
      <w:pPr>
        <w:pStyle w:val="Default"/>
        <w:jc w:val="center"/>
      </w:pPr>
      <w:r w:rsidRPr="00E67795">
        <w:rPr>
          <w:color w:val="auto"/>
          <w:lang w:eastAsia="zh-CN"/>
        </w:rPr>
        <w:t xml:space="preserve">1. </w:t>
      </w:r>
      <w:r w:rsidR="00F222B8" w:rsidRPr="00E67795">
        <w:rPr>
          <w:bCs/>
        </w:rPr>
        <w:t>Основные сведения о изделии</w:t>
      </w:r>
    </w:p>
    <w:p w14:paraId="2AD58020" w14:textId="77777777" w:rsidR="00142B52" w:rsidRPr="00E67795" w:rsidRDefault="002250E3" w:rsidP="00142B52">
      <w:pPr>
        <w:pStyle w:val="Default"/>
      </w:pPr>
      <w:r w:rsidRPr="00E67795">
        <w:t xml:space="preserve">      </w:t>
      </w:r>
      <w:proofErr w:type="gramStart"/>
      <w:r w:rsidR="003164EC" w:rsidRPr="00E67795">
        <w:t xml:space="preserve">1.1 </w:t>
      </w:r>
      <w:r w:rsidR="00565FA0" w:rsidRPr="00E67795">
        <w:t xml:space="preserve"> Предназначен</w:t>
      </w:r>
      <w:proofErr w:type="gramEnd"/>
      <w:r w:rsidR="00565FA0" w:rsidRPr="00E67795">
        <w:t xml:space="preserve"> для вращения бурильного инструмента при бурении, ремонте и освоении водяных, нефтяных и газовых скважин, а также поддержания на весу колонны бурильных, насосно-компрессорных или обсадных труб, устанавливаемых на элеваторе или в </w:t>
      </w:r>
      <w:proofErr w:type="spellStart"/>
      <w:r w:rsidR="00565FA0" w:rsidRPr="00E67795">
        <w:t>спайдере</w:t>
      </w:r>
      <w:proofErr w:type="spellEnd"/>
      <w:r w:rsidR="00142B52" w:rsidRPr="00E67795">
        <w:t>, вращение бурильного инструмента</w:t>
      </w:r>
      <w:r w:rsidR="00323A2A" w:rsidRPr="00E67795">
        <w:t xml:space="preserve"> </w:t>
      </w:r>
      <w:r w:rsidR="00142B52" w:rsidRPr="00E67795">
        <w:rPr>
          <w:b/>
        </w:rPr>
        <w:t>на  скважинах глубиной до 3500м, с углом наклона скважины до 90гр.</w:t>
      </w:r>
    </w:p>
    <w:p w14:paraId="2AD58021" w14:textId="77777777" w:rsidR="006D28B4" w:rsidRPr="00E67795" w:rsidRDefault="006D28B4" w:rsidP="00565FA0">
      <w:pPr>
        <w:pStyle w:val="Default"/>
      </w:pPr>
    </w:p>
    <w:p w14:paraId="2AD58022" w14:textId="77777777" w:rsidR="00F41151" w:rsidRPr="00E67795" w:rsidRDefault="00F41151" w:rsidP="00F41151">
      <w:pPr>
        <w:ind w:left="540" w:firstLine="540"/>
        <w:jc w:val="center"/>
        <w:rPr>
          <w:bCs/>
          <w:iCs/>
        </w:rPr>
      </w:pPr>
      <w:r w:rsidRPr="00E67795">
        <w:rPr>
          <w:bCs/>
          <w:iCs/>
        </w:rPr>
        <w:t xml:space="preserve">2. </w:t>
      </w:r>
      <w:r w:rsidR="00F222B8" w:rsidRPr="00E67795">
        <w:rPr>
          <w:bCs/>
          <w:iCs/>
        </w:rPr>
        <w:t>Основные технические характеристики</w:t>
      </w:r>
    </w:p>
    <w:p w14:paraId="2AD58023" w14:textId="77777777" w:rsidR="0014022A" w:rsidRPr="00E67795" w:rsidRDefault="0014022A" w:rsidP="00F41151">
      <w:pPr>
        <w:ind w:firstLine="539"/>
        <w:jc w:val="both"/>
        <w:rPr>
          <w:iCs/>
        </w:rPr>
      </w:pPr>
    </w:p>
    <w:p w14:paraId="2AD58024" w14:textId="77777777" w:rsidR="0014022A" w:rsidRPr="00E67795" w:rsidRDefault="007762C3" w:rsidP="0014022A">
      <w:pPr>
        <w:pStyle w:val="Default"/>
      </w:pPr>
      <w:r w:rsidRPr="00E67795">
        <w:t>-</w:t>
      </w:r>
      <w:r w:rsidR="0014022A" w:rsidRPr="00E67795">
        <w:t>Привод - гидравлический от гидросистемы агрегата или гидростанции;</w:t>
      </w:r>
    </w:p>
    <w:p w14:paraId="2AD58025" w14:textId="77777777" w:rsidR="0014022A" w:rsidRPr="00E67795" w:rsidRDefault="007762C3" w:rsidP="0014022A">
      <w:pPr>
        <w:pStyle w:val="Default"/>
      </w:pPr>
      <w:r w:rsidRPr="00E67795">
        <w:t>-</w:t>
      </w:r>
      <w:r w:rsidR="0014022A" w:rsidRPr="00E67795">
        <w:t xml:space="preserve">Статическая нагрузка на стол </w:t>
      </w:r>
      <w:r w:rsidR="00004936" w:rsidRPr="00E67795">
        <w:t>–</w:t>
      </w:r>
      <w:r w:rsidR="0014022A" w:rsidRPr="00E67795">
        <w:t xml:space="preserve"> </w:t>
      </w:r>
      <w:r w:rsidR="00004936" w:rsidRPr="00E67795">
        <w:t xml:space="preserve">не менее </w:t>
      </w:r>
      <w:r w:rsidR="0014022A" w:rsidRPr="00E67795">
        <w:t xml:space="preserve">800 </w:t>
      </w:r>
      <w:proofErr w:type="gramStart"/>
      <w:r w:rsidR="0014022A" w:rsidRPr="00E67795">
        <w:t>кН</w:t>
      </w:r>
      <w:r w:rsidR="00720296" w:rsidRPr="00E67795">
        <w:t>(</w:t>
      </w:r>
      <w:proofErr w:type="gramEnd"/>
      <w:r w:rsidR="00720296" w:rsidRPr="00E67795">
        <w:t>80 тонн)</w:t>
      </w:r>
      <w:r w:rsidR="0014022A" w:rsidRPr="00E67795">
        <w:t>;</w:t>
      </w:r>
    </w:p>
    <w:p w14:paraId="2AD58026" w14:textId="77777777" w:rsidR="0014022A" w:rsidRPr="00E67795" w:rsidRDefault="007762C3" w:rsidP="0014022A">
      <w:pPr>
        <w:pStyle w:val="Default"/>
      </w:pPr>
      <w:r w:rsidRPr="00E67795">
        <w:t>-</w:t>
      </w:r>
      <w:r w:rsidR="0014022A" w:rsidRPr="00E67795">
        <w:t>Максимальный крутящий момент на столе</w:t>
      </w:r>
      <w:r w:rsidR="008C2C01" w:rsidRPr="00E67795">
        <w:t>, при частоте вращения 60</w:t>
      </w:r>
      <w:r w:rsidR="00CE4CE1" w:rsidRPr="00E67795">
        <w:t xml:space="preserve"> об/мин</w:t>
      </w:r>
      <w:r w:rsidR="0014022A" w:rsidRPr="00E67795">
        <w:t>- не менее 1</w:t>
      </w:r>
      <w:r w:rsidR="00584F77" w:rsidRPr="00E67795">
        <w:t>6000</w:t>
      </w:r>
      <w:r w:rsidR="0014022A" w:rsidRPr="00E67795">
        <w:t xml:space="preserve"> Н*м;</w:t>
      </w:r>
    </w:p>
    <w:p w14:paraId="2AD58027" w14:textId="77777777" w:rsidR="00E4045B" w:rsidRPr="00E67795" w:rsidRDefault="00E4045B" w:rsidP="0014022A">
      <w:pPr>
        <w:pStyle w:val="Default"/>
      </w:pPr>
      <w:r w:rsidRPr="00E67795">
        <w:t>-Реверсивный</w:t>
      </w:r>
    </w:p>
    <w:p w14:paraId="2AD58028" w14:textId="77777777" w:rsidR="0014022A" w:rsidRPr="00E67795" w:rsidRDefault="007762C3" w:rsidP="0014022A">
      <w:pPr>
        <w:pStyle w:val="Default"/>
      </w:pPr>
      <w:r w:rsidRPr="00E67795">
        <w:t>-</w:t>
      </w:r>
      <w:r w:rsidR="0014022A" w:rsidRPr="00E67795">
        <w:t>Диам</w:t>
      </w:r>
      <w:r w:rsidR="008C2C01" w:rsidRPr="00E67795">
        <w:t>етр отверстия в столе ротора – не менее 2</w:t>
      </w:r>
      <w:r w:rsidR="000B340E" w:rsidRPr="00E67795">
        <w:t>1</w:t>
      </w:r>
      <w:r w:rsidR="0014022A" w:rsidRPr="00E67795">
        <w:t>0 мм</w:t>
      </w:r>
      <w:r w:rsidR="00090F9F" w:rsidRPr="00E67795">
        <w:t xml:space="preserve"> (для возможности спуска вставки №3 КГОМ)</w:t>
      </w:r>
    </w:p>
    <w:p w14:paraId="2AD58029" w14:textId="77777777" w:rsidR="000B340E" w:rsidRPr="00E67795" w:rsidRDefault="000B340E" w:rsidP="000B340E">
      <w:pPr>
        <w:pStyle w:val="Default"/>
        <w:rPr>
          <w:sz w:val="28"/>
          <w:szCs w:val="28"/>
        </w:rPr>
      </w:pPr>
      <w:r w:rsidRPr="00E67795">
        <w:t>-Модель гидромотора 310.4.160.00.</w:t>
      </w:r>
      <w:r w:rsidR="00090F9F" w:rsidRPr="00E67795">
        <w:t xml:space="preserve">86 с </w:t>
      </w:r>
      <w:r w:rsidR="0057225A" w:rsidRPr="00E67795">
        <w:t>перепускными</w:t>
      </w:r>
      <w:r w:rsidR="00B4276C" w:rsidRPr="00E67795">
        <w:t xml:space="preserve"> и обратными</w:t>
      </w:r>
      <w:r w:rsidR="0057225A" w:rsidRPr="00E67795">
        <w:t xml:space="preserve"> клапанами</w:t>
      </w:r>
      <w:r w:rsidR="007F687B" w:rsidRPr="00E67795">
        <w:t xml:space="preserve"> (блок </w:t>
      </w:r>
      <w:proofErr w:type="spellStart"/>
      <w:r w:rsidR="007F687B" w:rsidRPr="00E67795">
        <w:t>прополаскивания</w:t>
      </w:r>
      <w:proofErr w:type="spellEnd"/>
      <w:r w:rsidR="007F687B" w:rsidRPr="00E67795">
        <w:t>)</w:t>
      </w:r>
    </w:p>
    <w:p w14:paraId="2AD5802A" w14:textId="77777777" w:rsidR="0014022A" w:rsidRPr="00E67795" w:rsidRDefault="007762C3" w:rsidP="0014022A">
      <w:pPr>
        <w:pStyle w:val="Default"/>
      </w:pPr>
      <w:r w:rsidRPr="00E67795">
        <w:t>-</w:t>
      </w:r>
      <w:r w:rsidR="0014022A" w:rsidRPr="00E67795">
        <w:t xml:space="preserve">Число гидромоторов – </w:t>
      </w:r>
      <w:r w:rsidR="008C2C01" w:rsidRPr="00E67795">
        <w:t>не менее</w:t>
      </w:r>
      <w:r w:rsidR="0014022A" w:rsidRPr="00E67795">
        <w:t xml:space="preserve"> 2 шт.</w:t>
      </w:r>
      <w:r w:rsidR="00517A00" w:rsidRPr="00E67795">
        <w:t xml:space="preserve"> </w:t>
      </w:r>
    </w:p>
    <w:p w14:paraId="2AD5802B" w14:textId="77777777" w:rsidR="0014022A" w:rsidRPr="00E67795" w:rsidRDefault="007762C3" w:rsidP="0014022A">
      <w:pPr>
        <w:pStyle w:val="Default"/>
      </w:pPr>
      <w:r w:rsidRPr="00E67795">
        <w:t>-</w:t>
      </w:r>
      <w:r w:rsidR="00720296" w:rsidRPr="00E67795">
        <w:t>Типоразмер</w:t>
      </w:r>
      <w:r w:rsidR="0014022A" w:rsidRPr="00E67795">
        <w:t xml:space="preserve"> п</w:t>
      </w:r>
      <w:r w:rsidR="00783687" w:rsidRPr="00E67795">
        <w:t>рисоедини</w:t>
      </w:r>
      <w:r w:rsidR="000B340E" w:rsidRPr="00E67795">
        <w:t xml:space="preserve">тельного фланца </w:t>
      </w:r>
      <w:r w:rsidR="00783687" w:rsidRPr="00E67795">
        <w:t xml:space="preserve">для возможно монтажа на фланец </w:t>
      </w:r>
      <w:r w:rsidR="00720296" w:rsidRPr="00E67795">
        <w:t>180х35</w:t>
      </w:r>
      <w:r w:rsidR="002050D4" w:rsidRPr="00E67795">
        <w:t xml:space="preserve"> согласно</w:t>
      </w:r>
      <w:r w:rsidR="0014022A" w:rsidRPr="00E67795">
        <w:t xml:space="preserve"> ГОСТ </w:t>
      </w:r>
      <w:proofErr w:type="gramStart"/>
      <w:r w:rsidR="0014022A" w:rsidRPr="00E67795">
        <w:t>28919-91</w:t>
      </w:r>
      <w:proofErr w:type="gramEnd"/>
      <w:r w:rsidR="00783687" w:rsidRPr="00E67795">
        <w:t>, проходное отверстие во фланце ротора- не менее 210 мм</w:t>
      </w:r>
    </w:p>
    <w:p w14:paraId="2AD5802C" w14:textId="77777777" w:rsidR="0014022A" w:rsidRPr="00E67795" w:rsidRDefault="007762C3" w:rsidP="0014022A">
      <w:pPr>
        <w:pStyle w:val="Default"/>
      </w:pPr>
      <w:r w:rsidRPr="00E67795">
        <w:t>-</w:t>
      </w:r>
      <w:r w:rsidR="00720296" w:rsidRPr="00E67795">
        <w:t>Проушины для строповки, стропа в комплекте.</w:t>
      </w:r>
    </w:p>
    <w:p w14:paraId="2AD5802D" w14:textId="77777777" w:rsidR="00CE4CE1" w:rsidRPr="00E67795" w:rsidRDefault="007762C3" w:rsidP="0014022A">
      <w:pPr>
        <w:pStyle w:val="Default"/>
      </w:pPr>
      <w:r w:rsidRPr="00E67795">
        <w:t>-</w:t>
      </w:r>
      <w:r w:rsidR="00CE4CE1" w:rsidRPr="00E67795">
        <w:t>Конструкция вклады</w:t>
      </w:r>
      <w:r w:rsidR="00E4045B" w:rsidRPr="00E67795">
        <w:t xml:space="preserve">шей-съемные, </w:t>
      </w:r>
      <w:r w:rsidR="00CE4CE1" w:rsidRPr="00E67795">
        <w:t>крепление частей вкладыша между собой верхнее и нижнее</w:t>
      </w:r>
      <w:r w:rsidR="00524069" w:rsidRPr="00E67795">
        <w:t>.</w:t>
      </w:r>
    </w:p>
    <w:p w14:paraId="2AD5802E" w14:textId="5F9CA0C4" w:rsidR="00597711" w:rsidRPr="00E67795" w:rsidRDefault="008C2C01" w:rsidP="008C2C01">
      <w:pPr>
        <w:pStyle w:val="Default"/>
      </w:pPr>
      <w:r w:rsidRPr="00E67795">
        <w:t>-Устройство для предотвращения самопроизвольного раскручивания ротора от обратной пружины трубной колонны</w:t>
      </w:r>
      <w:r w:rsidR="006B5614" w:rsidRPr="00E67795">
        <w:t xml:space="preserve"> и для плавного спуска обратной пружины с контролируемым </w:t>
      </w:r>
      <w:r w:rsidR="009607DE" w:rsidRPr="00E67795">
        <w:t>вращением.</w:t>
      </w:r>
      <w:r w:rsidR="00B27DDA" w:rsidRPr="00E67795">
        <w:t xml:space="preserve"> Управление плавным спуском обратной пружины </w:t>
      </w:r>
      <w:r w:rsidR="009124C8" w:rsidRPr="00E67795">
        <w:t>–</w:t>
      </w:r>
      <w:r w:rsidR="00B27DDA" w:rsidRPr="00E67795">
        <w:t xml:space="preserve"> </w:t>
      </w:r>
      <w:r w:rsidR="009124C8" w:rsidRPr="00E67795">
        <w:t xml:space="preserve">на безопасном расстоянии. </w:t>
      </w:r>
    </w:p>
    <w:p w14:paraId="2AD5802F" w14:textId="77777777" w:rsidR="008C2C01" w:rsidRPr="00E67795" w:rsidRDefault="009607DE" w:rsidP="008C2C01">
      <w:pPr>
        <w:pStyle w:val="Default"/>
      </w:pPr>
      <w:r w:rsidRPr="00E67795">
        <w:t xml:space="preserve">-Предусмотреть </w:t>
      </w:r>
      <w:r w:rsidR="008C2C01" w:rsidRPr="00E67795">
        <w:t>установка дросселя</w:t>
      </w:r>
      <w:r w:rsidR="000B340E" w:rsidRPr="00E67795">
        <w:t>/дросселей (вентилей игольчатых)</w:t>
      </w:r>
      <w:r w:rsidR="008C2C01" w:rsidRPr="00E67795">
        <w:t>, соединяющ</w:t>
      </w:r>
      <w:r w:rsidRPr="00E67795">
        <w:t xml:space="preserve">их </w:t>
      </w:r>
      <w:r w:rsidR="008C2C01" w:rsidRPr="00E67795">
        <w:t>напорную и</w:t>
      </w:r>
      <w:r w:rsidR="000B340E" w:rsidRPr="00E67795">
        <w:t xml:space="preserve"> обратную линии к гидромоторам. Возможность перепуска жидкости для вращения ротора по часовой стрелке и для вращения против часовой стрелки.</w:t>
      </w:r>
    </w:p>
    <w:p w14:paraId="2AD58030" w14:textId="77777777" w:rsidR="008C2C01" w:rsidRPr="009A552F" w:rsidRDefault="008C2C01" w:rsidP="009A552F">
      <w:pPr>
        <w:pStyle w:val="Default"/>
      </w:pPr>
      <w:r w:rsidRPr="004D6D05">
        <w:t xml:space="preserve">- </w:t>
      </w:r>
      <w:r w:rsidR="00F026A6" w:rsidRPr="004D6D05">
        <w:t xml:space="preserve">На </w:t>
      </w:r>
      <w:r w:rsidR="00F026A6" w:rsidRPr="005524ED">
        <w:t>напорной линии гидроротора установленный м</w:t>
      </w:r>
      <w:r w:rsidRPr="005524ED">
        <w:t xml:space="preserve">анометр на </w:t>
      </w:r>
      <w:r w:rsidR="00783687" w:rsidRPr="005524ED">
        <w:t>40</w:t>
      </w:r>
      <w:r w:rsidRPr="005524ED">
        <w:t xml:space="preserve"> Мпа с диаметром </w:t>
      </w:r>
      <w:r w:rsidRPr="009A552F">
        <w:t>шкалы не менее 100 мм для контроля давления на входе.</w:t>
      </w:r>
    </w:p>
    <w:p w14:paraId="2AD58031" w14:textId="77777777" w:rsidR="00CE4CE1" w:rsidRPr="009A552F" w:rsidRDefault="003252EA" w:rsidP="009A552F">
      <w:pPr>
        <w:pStyle w:val="Default"/>
      </w:pPr>
      <w:r w:rsidRPr="009A552F">
        <w:t>-Н</w:t>
      </w:r>
      <w:r w:rsidR="008C2C01" w:rsidRPr="009A552F">
        <w:t>аличие д</w:t>
      </w:r>
      <w:r w:rsidR="00CE4CE1" w:rsidRPr="009A552F">
        <w:t>атчик</w:t>
      </w:r>
      <w:r w:rsidR="008C2C01" w:rsidRPr="009A552F">
        <w:t>а</w:t>
      </w:r>
      <w:r w:rsidRPr="009A552F">
        <w:t xml:space="preserve"> ТП-140</w:t>
      </w:r>
      <w:r w:rsidR="004F7268" w:rsidRPr="009A552F">
        <w:t>Д в</w:t>
      </w:r>
      <w:r w:rsidR="003053B5" w:rsidRPr="009A552F">
        <w:t xml:space="preserve"> нагнетательной линии</w:t>
      </w:r>
      <w:r w:rsidR="004F7268" w:rsidRPr="009A552F">
        <w:t xml:space="preserve"> гидроротора</w:t>
      </w:r>
      <w:r w:rsidR="0008438C" w:rsidRPr="009A552F">
        <w:t xml:space="preserve"> через тройник и кабеля к нему длиной 20 метров</w:t>
      </w:r>
      <w:r w:rsidRPr="009A552F">
        <w:t xml:space="preserve"> для подсоединения к ДЭЛ-150 производства ООО</w:t>
      </w:r>
      <w:r w:rsidR="0008438C" w:rsidRPr="009A552F">
        <w:t xml:space="preserve"> НПП «</w:t>
      </w:r>
      <w:proofErr w:type="spellStart"/>
      <w:r w:rsidRPr="009A552F">
        <w:t>Петролайн</w:t>
      </w:r>
      <w:proofErr w:type="spellEnd"/>
      <w:r w:rsidR="0008438C" w:rsidRPr="009A552F">
        <w:t>-А</w:t>
      </w:r>
      <w:r w:rsidR="004F7268" w:rsidRPr="009A552F">
        <w:t>»,</w:t>
      </w:r>
      <w:r w:rsidR="007F6660" w:rsidRPr="009A552F">
        <w:t xml:space="preserve"> для</w:t>
      </w:r>
      <w:r w:rsidRPr="009A552F">
        <w:t xml:space="preserve"> </w:t>
      </w:r>
      <w:r w:rsidR="007F6660" w:rsidRPr="009A552F">
        <w:t>отображения и записи крутящего момента</w:t>
      </w:r>
      <w:r w:rsidR="00540B65" w:rsidRPr="009A552F">
        <w:t>, наличие прочного кожуха манометра и датчика ТП-140Д для защиты от меха</w:t>
      </w:r>
      <w:r w:rsidR="00471675" w:rsidRPr="009A552F">
        <w:t>н</w:t>
      </w:r>
      <w:r w:rsidR="00540B65" w:rsidRPr="009A552F">
        <w:t>ических повреждений при работе и транспортировке.</w:t>
      </w:r>
      <w:r w:rsidR="00823D0F" w:rsidRPr="009A552F">
        <w:t xml:space="preserve"> Рабочее расположение датчика ТП-140Д горизонтальное или вертикальное, в случае с вертикальным расположением датчика, разъем подключения кабеля должен быть расположен строго вниз для предотвращения попадания влаги, нефтепродуктов в область электрических контактов разъема.  </w:t>
      </w:r>
    </w:p>
    <w:p w14:paraId="2AD58032" w14:textId="77777777" w:rsidR="00783687" w:rsidRPr="00E67795" w:rsidRDefault="00783687" w:rsidP="009A552F">
      <w:pPr>
        <w:pStyle w:val="Default"/>
      </w:pPr>
      <w:r w:rsidRPr="009A552F">
        <w:t>-Гидромоторы подключены к гидросистеме по параллельной схеме.</w:t>
      </w:r>
      <w:r w:rsidRPr="00E67795">
        <w:t xml:space="preserve"> </w:t>
      </w:r>
    </w:p>
    <w:p w14:paraId="2AD58033" w14:textId="77777777" w:rsidR="00783687" w:rsidRPr="00E67795" w:rsidRDefault="00520934" w:rsidP="003252EA">
      <w:pPr>
        <w:pStyle w:val="Default"/>
      </w:pPr>
      <w:r w:rsidRPr="00E67795">
        <w:t xml:space="preserve">-При применении в конструкции цепного привода – установить цепь по стандарту </w:t>
      </w:r>
      <w:r w:rsidRPr="00E67795">
        <w:rPr>
          <w:lang w:val="en-US"/>
        </w:rPr>
        <w:t>API</w:t>
      </w:r>
      <w:r w:rsidRPr="00E67795">
        <w:t xml:space="preserve"> 7</w:t>
      </w:r>
      <w:r w:rsidRPr="00E67795">
        <w:rPr>
          <w:lang w:val="en-US"/>
        </w:rPr>
        <w:t>F</w:t>
      </w:r>
      <w:r w:rsidRPr="00E67795">
        <w:t xml:space="preserve"> (типоразмер 20</w:t>
      </w:r>
      <w:r w:rsidRPr="00E67795">
        <w:rPr>
          <w:lang w:val="en-US"/>
        </w:rPr>
        <w:t>S</w:t>
      </w:r>
      <w:r w:rsidRPr="00E67795">
        <w:t xml:space="preserve">-2 </w:t>
      </w:r>
      <w:r w:rsidRPr="00E67795">
        <w:rPr>
          <w:lang w:val="en-US"/>
        </w:rPr>
        <w:t>DH</w:t>
      </w:r>
      <w:r w:rsidRPr="00E67795">
        <w:t>, шплинтованная)</w:t>
      </w:r>
    </w:p>
    <w:p w14:paraId="2AD58034" w14:textId="77777777" w:rsidR="003252EA" w:rsidRPr="00E67795" w:rsidRDefault="003252EA" w:rsidP="003252EA">
      <w:pPr>
        <w:pStyle w:val="Default"/>
        <w:ind w:left="720"/>
      </w:pPr>
    </w:p>
    <w:p w14:paraId="2AD58035" w14:textId="77777777" w:rsidR="0014022A" w:rsidRPr="00E67795" w:rsidRDefault="00783687" w:rsidP="00F41151">
      <w:pPr>
        <w:ind w:firstLine="539"/>
        <w:jc w:val="both"/>
        <w:rPr>
          <w:iCs/>
        </w:rPr>
      </w:pPr>
      <w:r w:rsidRPr="00E67795">
        <w:rPr>
          <w:iCs/>
        </w:rPr>
        <w:t>3. Комплектность поставки</w:t>
      </w:r>
    </w:p>
    <w:p w14:paraId="2AD58036" w14:textId="77777777" w:rsidR="00783687" w:rsidRPr="00E67795" w:rsidRDefault="00783687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t xml:space="preserve">3.1 Ротор буровой г/п РБ-250, шт. 1 </w:t>
      </w:r>
    </w:p>
    <w:p w14:paraId="2AD58037" w14:textId="77777777" w:rsidR="00783687" w:rsidRPr="00E67795" w:rsidRDefault="00783687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t>3.2 Гидромотор 310.4.160.00.</w:t>
      </w:r>
      <w:r w:rsidR="003E104A" w:rsidRPr="00E67795">
        <w:rPr>
          <w:sz w:val="23"/>
          <w:szCs w:val="23"/>
        </w:rPr>
        <w:t>8</w:t>
      </w:r>
      <w:r w:rsidRPr="00E67795">
        <w:rPr>
          <w:sz w:val="23"/>
          <w:szCs w:val="23"/>
        </w:rPr>
        <w:t xml:space="preserve">6 </w:t>
      </w:r>
      <w:r w:rsidR="00115095" w:rsidRPr="00E67795">
        <w:rPr>
          <w:sz w:val="23"/>
          <w:szCs w:val="23"/>
        </w:rPr>
        <w:t>-1</w:t>
      </w:r>
      <w:r w:rsidRPr="00E67795">
        <w:rPr>
          <w:sz w:val="23"/>
          <w:szCs w:val="23"/>
        </w:rPr>
        <w:t xml:space="preserve"> шт. в составе ЗИП</w:t>
      </w:r>
    </w:p>
    <w:p w14:paraId="2AD58038" w14:textId="77777777" w:rsidR="00783687" w:rsidRPr="00E67795" w:rsidRDefault="00783687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lastRenderedPageBreak/>
        <w:t xml:space="preserve">3.3 Строп канатный, в комплекте со скобами тип G2130, шт. 4 </w:t>
      </w:r>
    </w:p>
    <w:p w14:paraId="2AD58039" w14:textId="77777777" w:rsidR="00783687" w:rsidRPr="00E67795" w:rsidRDefault="00783687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t xml:space="preserve">3.4 Вкладыш разборный ВБТ 80х80, шт. 1 </w:t>
      </w:r>
    </w:p>
    <w:p w14:paraId="2AD5803A" w14:textId="77777777" w:rsidR="00783687" w:rsidRPr="00E67795" w:rsidRDefault="00783687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t xml:space="preserve">3.5 Вкладыш разборный ВБТ 89х89, шт. 1 </w:t>
      </w:r>
    </w:p>
    <w:p w14:paraId="2AD5803B" w14:textId="77777777" w:rsidR="00783687" w:rsidRPr="00E67795" w:rsidRDefault="00783687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t xml:space="preserve">3.6 Вкладыш роликовый ВБТ 80х80, шт. 1 </w:t>
      </w:r>
    </w:p>
    <w:p w14:paraId="2AD5803C" w14:textId="77777777" w:rsidR="00783687" w:rsidRPr="00E67795" w:rsidRDefault="00783687" w:rsidP="00783687">
      <w:pPr>
        <w:pStyle w:val="Default"/>
        <w:rPr>
          <w:sz w:val="23"/>
          <w:szCs w:val="23"/>
        </w:rPr>
      </w:pPr>
      <w:proofErr w:type="gramStart"/>
      <w:r w:rsidRPr="00E67795">
        <w:rPr>
          <w:sz w:val="23"/>
          <w:szCs w:val="23"/>
        </w:rPr>
        <w:t>3.7  Шпилька</w:t>
      </w:r>
      <w:proofErr w:type="gramEnd"/>
      <w:r w:rsidRPr="00E67795">
        <w:rPr>
          <w:sz w:val="23"/>
          <w:szCs w:val="23"/>
        </w:rPr>
        <w:t xml:space="preserve"> М36х</w:t>
      </w:r>
      <w:r w:rsidR="00976FF9" w:rsidRPr="00E67795">
        <w:rPr>
          <w:sz w:val="23"/>
          <w:szCs w:val="23"/>
        </w:rPr>
        <w:t>30</w:t>
      </w:r>
      <w:r w:rsidRPr="00E67795">
        <w:rPr>
          <w:sz w:val="23"/>
          <w:szCs w:val="23"/>
        </w:rPr>
        <w:t>0, гайка М36,</w:t>
      </w:r>
      <w:r w:rsidR="00976FF9" w:rsidRPr="00E67795">
        <w:rPr>
          <w:sz w:val="23"/>
          <w:szCs w:val="23"/>
        </w:rPr>
        <w:t xml:space="preserve"> для крепления ротора к фланцу</w:t>
      </w:r>
      <w:r w:rsidRPr="00E67795">
        <w:rPr>
          <w:sz w:val="23"/>
          <w:szCs w:val="23"/>
        </w:rPr>
        <w:t xml:space="preserve"> компл. 1 </w:t>
      </w:r>
    </w:p>
    <w:p w14:paraId="2AD5803D" w14:textId="77777777" w:rsidR="00783687" w:rsidRPr="00E67795" w:rsidRDefault="00783687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t>3.</w:t>
      </w:r>
      <w:r w:rsidR="00976FF9" w:rsidRPr="00E67795">
        <w:rPr>
          <w:sz w:val="23"/>
          <w:szCs w:val="23"/>
        </w:rPr>
        <w:t>8</w:t>
      </w:r>
      <w:r w:rsidRPr="00E67795">
        <w:rPr>
          <w:sz w:val="23"/>
          <w:szCs w:val="23"/>
        </w:rPr>
        <w:t xml:space="preserve"> РВД с присоединительными гайками М42х2 (тип DK), L=4000 мм, компл. 1 </w:t>
      </w:r>
    </w:p>
    <w:p w14:paraId="2AD5803E" w14:textId="77777777" w:rsidR="00783687" w:rsidRPr="00E67795" w:rsidRDefault="00783687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t>3.</w:t>
      </w:r>
      <w:r w:rsidR="00976FF9" w:rsidRPr="00E67795">
        <w:rPr>
          <w:sz w:val="23"/>
          <w:szCs w:val="23"/>
        </w:rPr>
        <w:t xml:space="preserve">9 </w:t>
      </w:r>
      <w:r w:rsidRPr="00E67795">
        <w:rPr>
          <w:sz w:val="23"/>
          <w:szCs w:val="23"/>
        </w:rPr>
        <w:t xml:space="preserve">РВД с присоединительными гайками М22х1,5 (тип DK), L=4000 мм, компл. 1 </w:t>
      </w:r>
    </w:p>
    <w:p w14:paraId="2AD5803F" w14:textId="77777777" w:rsidR="00783687" w:rsidRPr="00E67795" w:rsidRDefault="00783687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t>3.1</w:t>
      </w:r>
      <w:r w:rsidR="00976FF9" w:rsidRPr="00E67795">
        <w:rPr>
          <w:sz w:val="23"/>
          <w:szCs w:val="23"/>
        </w:rPr>
        <w:t>0</w:t>
      </w:r>
      <w:r w:rsidRPr="00E67795">
        <w:rPr>
          <w:sz w:val="23"/>
          <w:szCs w:val="23"/>
        </w:rPr>
        <w:t xml:space="preserve"> Переходник М42х2 (тип DK) – 1” NPT ниппель, шт. 2 </w:t>
      </w:r>
    </w:p>
    <w:p w14:paraId="2AD58040" w14:textId="77777777" w:rsidR="00783687" w:rsidRPr="00E67795" w:rsidRDefault="00783687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t>3.1</w:t>
      </w:r>
      <w:r w:rsidR="00976FF9" w:rsidRPr="00E67795">
        <w:rPr>
          <w:sz w:val="23"/>
          <w:szCs w:val="23"/>
        </w:rPr>
        <w:t>1</w:t>
      </w:r>
      <w:r w:rsidRPr="00E67795">
        <w:rPr>
          <w:sz w:val="23"/>
          <w:szCs w:val="23"/>
        </w:rPr>
        <w:t xml:space="preserve"> ЗИП гидромотора 310.4.160.00.</w:t>
      </w:r>
      <w:r w:rsidR="00976FF9" w:rsidRPr="00E67795">
        <w:rPr>
          <w:sz w:val="23"/>
          <w:szCs w:val="23"/>
        </w:rPr>
        <w:t>8</w:t>
      </w:r>
      <w:r w:rsidRPr="00E67795">
        <w:rPr>
          <w:sz w:val="23"/>
          <w:szCs w:val="23"/>
        </w:rPr>
        <w:t xml:space="preserve">6, компл. 3 </w:t>
      </w:r>
    </w:p>
    <w:p w14:paraId="2AD58041" w14:textId="77777777" w:rsidR="00783687" w:rsidRPr="00E67795" w:rsidRDefault="00783687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t>3.1</w:t>
      </w:r>
      <w:r w:rsidR="00976FF9" w:rsidRPr="00E67795">
        <w:rPr>
          <w:sz w:val="23"/>
          <w:szCs w:val="23"/>
        </w:rPr>
        <w:t>2</w:t>
      </w:r>
      <w:r w:rsidRPr="00E67795">
        <w:rPr>
          <w:sz w:val="23"/>
          <w:szCs w:val="23"/>
        </w:rPr>
        <w:t xml:space="preserve"> Манометр МП4-У-40МПа-1,5, шт. 1 </w:t>
      </w:r>
    </w:p>
    <w:p w14:paraId="2AD58042" w14:textId="77777777" w:rsidR="00783687" w:rsidRPr="00E67795" w:rsidRDefault="00783687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t>3.1</w:t>
      </w:r>
      <w:r w:rsidR="00976FF9" w:rsidRPr="00E67795">
        <w:rPr>
          <w:sz w:val="23"/>
          <w:szCs w:val="23"/>
        </w:rPr>
        <w:t>3</w:t>
      </w:r>
      <w:r w:rsidRPr="00E67795">
        <w:rPr>
          <w:sz w:val="23"/>
          <w:szCs w:val="23"/>
        </w:rPr>
        <w:t xml:space="preserve"> ЗИП манометра, компл. 1 </w:t>
      </w:r>
    </w:p>
    <w:p w14:paraId="2AD58043" w14:textId="77777777" w:rsidR="00783687" w:rsidRPr="00E67795" w:rsidRDefault="00783687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t>3.1</w:t>
      </w:r>
      <w:r w:rsidR="00976FF9" w:rsidRPr="00E67795">
        <w:rPr>
          <w:sz w:val="23"/>
          <w:szCs w:val="23"/>
        </w:rPr>
        <w:t>4</w:t>
      </w:r>
      <w:r w:rsidRPr="00E67795">
        <w:rPr>
          <w:sz w:val="23"/>
          <w:szCs w:val="23"/>
        </w:rPr>
        <w:t xml:space="preserve"> Вентиль игольчатый 15нж54бк (</w:t>
      </w:r>
      <w:proofErr w:type="spellStart"/>
      <w:r w:rsidRPr="00E67795">
        <w:rPr>
          <w:sz w:val="23"/>
          <w:szCs w:val="23"/>
        </w:rPr>
        <w:t>P</w:t>
      </w:r>
      <w:r w:rsidRPr="00E67795">
        <w:rPr>
          <w:sz w:val="16"/>
          <w:szCs w:val="16"/>
        </w:rPr>
        <w:t>max</w:t>
      </w:r>
      <w:proofErr w:type="spellEnd"/>
      <w:r w:rsidRPr="00E67795">
        <w:rPr>
          <w:sz w:val="23"/>
          <w:szCs w:val="23"/>
        </w:rPr>
        <w:t xml:space="preserve">=40МПа), шт. 2 </w:t>
      </w:r>
    </w:p>
    <w:p w14:paraId="2AD58044" w14:textId="77777777" w:rsidR="00783687" w:rsidRPr="00E67795" w:rsidRDefault="00783687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t>3.1</w:t>
      </w:r>
      <w:r w:rsidR="00976FF9" w:rsidRPr="00E67795">
        <w:rPr>
          <w:sz w:val="23"/>
          <w:szCs w:val="23"/>
        </w:rPr>
        <w:t>5</w:t>
      </w:r>
      <w:r w:rsidRPr="00E67795">
        <w:rPr>
          <w:sz w:val="23"/>
          <w:szCs w:val="23"/>
        </w:rPr>
        <w:t xml:space="preserve"> Преобразователь давления ТП-140Д, шт. 1 </w:t>
      </w:r>
    </w:p>
    <w:p w14:paraId="2AD58045" w14:textId="77777777" w:rsidR="00783687" w:rsidRPr="00E67795" w:rsidRDefault="00783687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t>3.1</w:t>
      </w:r>
      <w:r w:rsidR="00EA2981" w:rsidRPr="00E67795">
        <w:rPr>
          <w:sz w:val="23"/>
          <w:szCs w:val="23"/>
        </w:rPr>
        <w:t>6</w:t>
      </w:r>
      <w:r w:rsidRPr="00E67795">
        <w:rPr>
          <w:sz w:val="23"/>
          <w:szCs w:val="23"/>
        </w:rPr>
        <w:t xml:space="preserve"> Кабель </w:t>
      </w:r>
      <w:r w:rsidR="00471675" w:rsidRPr="00E67795">
        <w:rPr>
          <w:sz w:val="23"/>
          <w:szCs w:val="23"/>
        </w:rPr>
        <w:t>связи универсальный ШР20/ШР20 (2</w:t>
      </w:r>
      <w:r w:rsidRPr="00E67795">
        <w:rPr>
          <w:sz w:val="23"/>
          <w:szCs w:val="23"/>
        </w:rPr>
        <w:t xml:space="preserve">0 метров), шт. 2 </w:t>
      </w:r>
    </w:p>
    <w:p w14:paraId="2AD58046" w14:textId="77777777" w:rsidR="00783687" w:rsidRPr="00E67795" w:rsidRDefault="00EA2981" w:rsidP="00783687">
      <w:pPr>
        <w:pStyle w:val="Default"/>
        <w:rPr>
          <w:sz w:val="23"/>
          <w:szCs w:val="23"/>
        </w:rPr>
      </w:pPr>
      <w:r w:rsidRPr="00E67795">
        <w:rPr>
          <w:sz w:val="23"/>
          <w:szCs w:val="23"/>
        </w:rPr>
        <w:t>3.17</w:t>
      </w:r>
      <w:r w:rsidR="00783687" w:rsidRPr="00E67795">
        <w:rPr>
          <w:sz w:val="23"/>
          <w:szCs w:val="23"/>
        </w:rPr>
        <w:t xml:space="preserve"> Реактивная тяга с диапазоном регулировки </w:t>
      </w:r>
      <w:proofErr w:type="gramStart"/>
      <w:r w:rsidR="00783687" w:rsidRPr="00E67795">
        <w:rPr>
          <w:sz w:val="23"/>
          <w:szCs w:val="23"/>
        </w:rPr>
        <w:t>1000-1500</w:t>
      </w:r>
      <w:proofErr w:type="gramEnd"/>
      <w:r w:rsidR="00783687" w:rsidRPr="00E67795">
        <w:rPr>
          <w:sz w:val="23"/>
          <w:szCs w:val="23"/>
        </w:rPr>
        <w:t xml:space="preserve"> мм, шт. 1 </w:t>
      </w:r>
    </w:p>
    <w:p w14:paraId="2AD58047" w14:textId="77777777" w:rsidR="00783687" w:rsidRPr="00E67795" w:rsidRDefault="00EA2981" w:rsidP="00783687">
      <w:pPr>
        <w:pStyle w:val="Default"/>
      </w:pPr>
      <w:r w:rsidRPr="00E67795">
        <w:t>3.18</w:t>
      </w:r>
      <w:r w:rsidR="002C47B9" w:rsidRPr="00E67795">
        <w:t xml:space="preserve"> Цепь приводная запасная – 1 компл. </w:t>
      </w:r>
    </w:p>
    <w:p w14:paraId="2AD58048" w14:textId="77777777" w:rsidR="00EA2981" w:rsidRPr="00E67795" w:rsidRDefault="00EA2981" w:rsidP="00783687">
      <w:pPr>
        <w:pStyle w:val="Default"/>
      </w:pPr>
    </w:p>
    <w:p w14:paraId="2AD58049" w14:textId="77777777" w:rsidR="00D96BC9" w:rsidRPr="00E67795" w:rsidRDefault="0038330C" w:rsidP="002250E3">
      <w:pPr>
        <w:ind w:left="539" w:firstLine="539"/>
        <w:jc w:val="both"/>
        <w:rPr>
          <w:bCs/>
          <w:iCs/>
        </w:rPr>
      </w:pPr>
      <w:r w:rsidRPr="00E67795">
        <w:rPr>
          <w:bCs/>
          <w:iCs/>
        </w:rPr>
        <w:t xml:space="preserve">                 </w:t>
      </w:r>
      <w:r w:rsidR="00D96BC9" w:rsidRPr="00E67795">
        <w:rPr>
          <w:bCs/>
          <w:iCs/>
        </w:rPr>
        <w:t>Техническая документация:</w:t>
      </w:r>
    </w:p>
    <w:p w14:paraId="2AD5804A" w14:textId="77777777" w:rsidR="00783687" w:rsidRPr="00E67795" w:rsidRDefault="000B340E" w:rsidP="00D96BC9">
      <w:pPr>
        <w:pStyle w:val="10"/>
        <w:shd w:val="clear" w:color="auto" w:fill="auto"/>
        <w:spacing w:after="0" w:line="256" w:lineRule="exact"/>
        <w:ind w:left="20"/>
        <w:rPr>
          <w:sz w:val="24"/>
          <w:szCs w:val="24"/>
        </w:rPr>
      </w:pPr>
      <w:r w:rsidRPr="00E67795">
        <w:rPr>
          <w:sz w:val="24"/>
          <w:szCs w:val="24"/>
        </w:rPr>
        <w:t>-</w:t>
      </w:r>
      <w:r w:rsidR="00783687" w:rsidRPr="00E67795">
        <w:rPr>
          <w:sz w:val="24"/>
          <w:szCs w:val="24"/>
        </w:rPr>
        <w:t xml:space="preserve">Паспорт, </w:t>
      </w:r>
    </w:p>
    <w:p w14:paraId="2AD5804B" w14:textId="77777777" w:rsidR="00783687" w:rsidRPr="00E67795" w:rsidRDefault="000B340E" w:rsidP="00D96BC9">
      <w:pPr>
        <w:pStyle w:val="10"/>
        <w:shd w:val="clear" w:color="auto" w:fill="auto"/>
        <w:spacing w:after="0" w:line="256" w:lineRule="exact"/>
        <w:ind w:left="20"/>
        <w:rPr>
          <w:sz w:val="24"/>
          <w:szCs w:val="24"/>
        </w:rPr>
      </w:pPr>
      <w:r w:rsidRPr="00E67795">
        <w:rPr>
          <w:sz w:val="24"/>
          <w:szCs w:val="24"/>
        </w:rPr>
        <w:t>-Руководство по эксплуатации</w:t>
      </w:r>
    </w:p>
    <w:p w14:paraId="2AD5804C" w14:textId="77777777" w:rsidR="00D96BC9" w:rsidRPr="00E67795" w:rsidRDefault="00D96BC9" w:rsidP="00D96BC9">
      <w:pPr>
        <w:pStyle w:val="10"/>
        <w:shd w:val="clear" w:color="auto" w:fill="auto"/>
        <w:spacing w:after="0" w:line="256" w:lineRule="exact"/>
        <w:ind w:left="20"/>
        <w:rPr>
          <w:sz w:val="24"/>
          <w:szCs w:val="24"/>
        </w:rPr>
      </w:pPr>
      <w:r w:rsidRPr="00E67795">
        <w:rPr>
          <w:sz w:val="24"/>
          <w:szCs w:val="24"/>
        </w:rPr>
        <w:t>-Сертификат</w:t>
      </w:r>
      <w:r w:rsidR="00783687" w:rsidRPr="00E67795">
        <w:rPr>
          <w:sz w:val="24"/>
          <w:szCs w:val="24"/>
        </w:rPr>
        <w:t>/</w:t>
      </w:r>
      <w:r w:rsidRPr="00E67795">
        <w:rPr>
          <w:sz w:val="24"/>
          <w:szCs w:val="24"/>
        </w:rPr>
        <w:t xml:space="preserve"> декларация соответствия на гидроротор в сборе</w:t>
      </w:r>
    </w:p>
    <w:p w14:paraId="2AD5804D" w14:textId="77777777" w:rsidR="00D96BC9" w:rsidRPr="00E67795" w:rsidRDefault="00D96BC9" w:rsidP="00D96BC9">
      <w:pPr>
        <w:pStyle w:val="10"/>
        <w:shd w:val="clear" w:color="auto" w:fill="auto"/>
        <w:spacing w:after="0" w:line="256" w:lineRule="exact"/>
        <w:ind w:left="20"/>
        <w:rPr>
          <w:sz w:val="24"/>
          <w:szCs w:val="24"/>
        </w:rPr>
      </w:pPr>
      <w:r w:rsidRPr="00E67795">
        <w:rPr>
          <w:sz w:val="24"/>
          <w:szCs w:val="24"/>
        </w:rPr>
        <w:t>-Пасп</w:t>
      </w:r>
      <w:r w:rsidR="000B340E" w:rsidRPr="00E67795">
        <w:rPr>
          <w:sz w:val="24"/>
          <w:szCs w:val="24"/>
        </w:rPr>
        <w:t>орт, сертификат на строп канатный и скобы.</w:t>
      </w:r>
    </w:p>
    <w:p w14:paraId="2AD5804E" w14:textId="77777777" w:rsidR="000B340E" w:rsidRPr="00E67795" w:rsidRDefault="000B340E" w:rsidP="00D96BC9">
      <w:pPr>
        <w:pStyle w:val="10"/>
        <w:shd w:val="clear" w:color="auto" w:fill="auto"/>
        <w:spacing w:after="0" w:line="256" w:lineRule="exact"/>
        <w:ind w:left="20"/>
        <w:rPr>
          <w:sz w:val="24"/>
          <w:szCs w:val="24"/>
        </w:rPr>
      </w:pPr>
      <w:r w:rsidRPr="00E67795">
        <w:rPr>
          <w:sz w:val="24"/>
          <w:szCs w:val="24"/>
        </w:rPr>
        <w:t xml:space="preserve">-Свидетельство о поверке, паспорт на </w:t>
      </w:r>
      <w:r w:rsidR="00EA2981" w:rsidRPr="00E67795">
        <w:rPr>
          <w:sz w:val="23"/>
          <w:szCs w:val="23"/>
        </w:rPr>
        <w:t>ТП-140Д,</w:t>
      </w:r>
    </w:p>
    <w:p w14:paraId="2AD5804F" w14:textId="77777777" w:rsidR="00F026A6" w:rsidRPr="00E67795" w:rsidRDefault="00F026A6" w:rsidP="00D96BC9">
      <w:pPr>
        <w:pStyle w:val="10"/>
        <w:shd w:val="clear" w:color="auto" w:fill="auto"/>
        <w:spacing w:after="0" w:line="256" w:lineRule="exact"/>
        <w:ind w:left="20"/>
        <w:rPr>
          <w:sz w:val="24"/>
          <w:szCs w:val="24"/>
        </w:rPr>
      </w:pPr>
      <w:r w:rsidRPr="00E67795">
        <w:rPr>
          <w:sz w:val="24"/>
          <w:szCs w:val="24"/>
        </w:rPr>
        <w:t>В Руководстве по эксплуатации указать таблицу /</w:t>
      </w:r>
      <w:proofErr w:type="gramStart"/>
      <w:r w:rsidRPr="00E67795">
        <w:rPr>
          <w:sz w:val="24"/>
          <w:szCs w:val="24"/>
        </w:rPr>
        <w:t>график  соответствия</w:t>
      </w:r>
      <w:proofErr w:type="gramEnd"/>
      <w:r w:rsidRPr="00E67795">
        <w:rPr>
          <w:sz w:val="24"/>
          <w:szCs w:val="24"/>
        </w:rPr>
        <w:t xml:space="preserve"> крутящего момента давлению на </w:t>
      </w:r>
      <w:proofErr w:type="spellStart"/>
      <w:r w:rsidRPr="00E67795">
        <w:rPr>
          <w:sz w:val="24"/>
          <w:szCs w:val="24"/>
        </w:rPr>
        <w:t>гидророторе</w:t>
      </w:r>
      <w:proofErr w:type="spellEnd"/>
      <w:r w:rsidRPr="00E67795">
        <w:rPr>
          <w:sz w:val="24"/>
          <w:szCs w:val="24"/>
        </w:rPr>
        <w:t>.</w:t>
      </w:r>
    </w:p>
    <w:p w14:paraId="2AD58050" w14:textId="77777777" w:rsidR="00D96BC9" w:rsidRPr="00E67795" w:rsidRDefault="00D96BC9" w:rsidP="00D96BC9">
      <w:pPr>
        <w:pStyle w:val="10"/>
        <w:shd w:val="clear" w:color="auto" w:fill="auto"/>
        <w:spacing w:after="0" w:line="256" w:lineRule="exact"/>
        <w:ind w:left="20"/>
        <w:rPr>
          <w:sz w:val="24"/>
          <w:szCs w:val="24"/>
        </w:rPr>
      </w:pPr>
      <w:r w:rsidRPr="00E67795">
        <w:rPr>
          <w:sz w:val="24"/>
          <w:szCs w:val="24"/>
        </w:rPr>
        <w:t>-</w:t>
      </w:r>
      <w:proofErr w:type="spellStart"/>
      <w:r w:rsidRPr="00E67795">
        <w:rPr>
          <w:sz w:val="24"/>
          <w:szCs w:val="24"/>
        </w:rPr>
        <w:t>Сканкопии</w:t>
      </w:r>
      <w:proofErr w:type="spellEnd"/>
      <w:r w:rsidRPr="00E67795">
        <w:rPr>
          <w:sz w:val="24"/>
          <w:szCs w:val="24"/>
        </w:rPr>
        <w:t xml:space="preserve"> документации отправить на </w:t>
      </w:r>
      <w:proofErr w:type="spellStart"/>
      <w:proofErr w:type="gramStart"/>
      <w:r w:rsidRPr="00E67795">
        <w:rPr>
          <w:sz w:val="24"/>
          <w:szCs w:val="24"/>
        </w:rPr>
        <w:t>эл.адрес</w:t>
      </w:r>
      <w:proofErr w:type="spellEnd"/>
      <w:proofErr w:type="gramEnd"/>
      <w:r w:rsidRPr="00E67795">
        <w:rPr>
          <w:sz w:val="24"/>
          <w:szCs w:val="24"/>
        </w:rPr>
        <w:t xml:space="preserve"> </w:t>
      </w:r>
    </w:p>
    <w:p w14:paraId="2AD58051" w14:textId="77777777" w:rsidR="00D96BC9" w:rsidRPr="00E67795" w:rsidRDefault="000E2361" w:rsidP="00D96BC9">
      <w:pPr>
        <w:pStyle w:val="10"/>
        <w:shd w:val="clear" w:color="auto" w:fill="auto"/>
        <w:spacing w:after="0" w:line="256" w:lineRule="exact"/>
        <w:ind w:left="20"/>
        <w:rPr>
          <w:sz w:val="24"/>
          <w:szCs w:val="24"/>
        </w:rPr>
      </w:pPr>
      <w:hyperlink r:id="rId8" w:history="1">
        <w:r w:rsidR="00D96BC9" w:rsidRPr="00E67795">
          <w:rPr>
            <w:rStyle w:val="af3"/>
            <w:sz w:val="24"/>
            <w:szCs w:val="24"/>
          </w:rPr>
          <w:t>ink-tkrs@irkutskoil.ru</w:t>
        </w:r>
      </w:hyperlink>
      <w:r w:rsidR="00D96BC9" w:rsidRPr="00E67795">
        <w:rPr>
          <w:sz w:val="24"/>
          <w:szCs w:val="24"/>
        </w:rPr>
        <w:t xml:space="preserve"> с заголовком «Для ОГМ»</w:t>
      </w:r>
    </w:p>
    <w:p w14:paraId="2AD58052" w14:textId="77777777" w:rsidR="00D96BC9" w:rsidRPr="00E67795" w:rsidRDefault="00783687" w:rsidP="00D96BC9">
      <w:pPr>
        <w:pStyle w:val="10"/>
        <w:shd w:val="clear" w:color="auto" w:fill="auto"/>
        <w:spacing w:after="0" w:line="256" w:lineRule="exact"/>
        <w:ind w:left="20"/>
        <w:rPr>
          <w:sz w:val="24"/>
          <w:szCs w:val="24"/>
        </w:rPr>
      </w:pPr>
      <w:r w:rsidRPr="00E67795">
        <w:rPr>
          <w:sz w:val="24"/>
          <w:szCs w:val="24"/>
        </w:rPr>
        <w:t>- Дубликаты отправить вместе с ротором</w:t>
      </w:r>
      <w:r w:rsidR="00D96BC9" w:rsidRPr="00E67795">
        <w:rPr>
          <w:sz w:val="24"/>
          <w:szCs w:val="24"/>
        </w:rPr>
        <w:t xml:space="preserve"> </w:t>
      </w:r>
    </w:p>
    <w:p w14:paraId="2AD58053" w14:textId="77777777" w:rsidR="00517A00" w:rsidRPr="00E67795" w:rsidRDefault="00517A00" w:rsidP="002250E3">
      <w:pPr>
        <w:ind w:left="539" w:firstLine="539"/>
        <w:jc w:val="both"/>
        <w:rPr>
          <w:bCs/>
          <w:iCs/>
        </w:rPr>
      </w:pPr>
    </w:p>
    <w:p w14:paraId="2AD58054" w14:textId="77777777" w:rsidR="004E222C" w:rsidRPr="00E67795" w:rsidRDefault="004E222C" w:rsidP="00F222B8">
      <w:pPr>
        <w:pStyle w:val="a6"/>
        <w:numPr>
          <w:ilvl w:val="0"/>
          <w:numId w:val="41"/>
        </w:numPr>
        <w:jc w:val="center"/>
      </w:pPr>
      <w:r w:rsidRPr="00E67795">
        <w:t>Маркировка</w:t>
      </w:r>
    </w:p>
    <w:p w14:paraId="2AD58055" w14:textId="77777777" w:rsidR="004E222C" w:rsidRPr="00E67795" w:rsidRDefault="004E222C" w:rsidP="00AA6467">
      <w:pPr>
        <w:ind w:firstLine="360"/>
        <w:jc w:val="both"/>
      </w:pPr>
      <w:r w:rsidRPr="00E67795">
        <w:t>3</w:t>
      </w:r>
      <w:r w:rsidR="007474F0" w:rsidRPr="00E67795">
        <w:t>.1</w:t>
      </w:r>
      <w:r w:rsidR="007474F0" w:rsidRPr="00E67795">
        <w:tab/>
      </w:r>
      <w:r w:rsidRPr="00E67795">
        <w:t xml:space="preserve">Маркировка оборудования и его составных частей должна отвечать требованиям ГОСТ 26828-86Е </w:t>
      </w:r>
      <w:proofErr w:type="gramStart"/>
      <w:r w:rsidRPr="00E67795">
        <w:t>и  конструкторской</w:t>
      </w:r>
      <w:proofErr w:type="gramEnd"/>
      <w:r w:rsidRPr="00E67795">
        <w:t xml:space="preserve"> документации.</w:t>
      </w:r>
    </w:p>
    <w:p w14:paraId="2AD58056" w14:textId="77777777" w:rsidR="004E222C" w:rsidRPr="00E67795" w:rsidRDefault="007474F0" w:rsidP="00AA6467">
      <w:pPr>
        <w:pStyle w:val="2"/>
        <w:ind w:right="7" w:firstLine="360"/>
        <w:jc w:val="both"/>
      </w:pPr>
      <w:r w:rsidRPr="00E67795">
        <w:t>3.2</w:t>
      </w:r>
      <w:r w:rsidRPr="00E67795">
        <w:tab/>
      </w:r>
      <w:r w:rsidR="004E222C" w:rsidRPr="00E67795">
        <w:t xml:space="preserve">Маркировка </w:t>
      </w:r>
      <w:r w:rsidRPr="00E67795">
        <w:t xml:space="preserve">оборудования и его составных частей </w:t>
      </w:r>
      <w:r w:rsidR="004E222C" w:rsidRPr="00E67795">
        <w:t xml:space="preserve">должна быть нанесена </w:t>
      </w:r>
      <w:proofErr w:type="gramStart"/>
      <w:r w:rsidR="004E222C" w:rsidRPr="00E67795">
        <w:t>на  табличках</w:t>
      </w:r>
      <w:proofErr w:type="gramEnd"/>
      <w:r w:rsidR="004E222C" w:rsidRPr="00E67795">
        <w:t>, выполненных по ГОСТ 12971-67 в соответствии с требованиями ГОСТ 12969-67</w:t>
      </w:r>
      <w:r w:rsidRPr="00E67795">
        <w:t>.</w:t>
      </w:r>
    </w:p>
    <w:p w14:paraId="2AD58057" w14:textId="77777777" w:rsidR="004E222C" w:rsidRPr="00E67795" w:rsidRDefault="007474F0" w:rsidP="00AA6467">
      <w:pPr>
        <w:pStyle w:val="2"/>
        <w:ind w:right="7" w:firstLine="360"/>
        <w:jc w:val="both"/>
      </w:pPr>
      <w:r w:rsidRPr="00E67795">
        <w:t>3.3</w:t>
      </w:r>
      <w:r w:rsidRPr="00E67795">
        <w:tab/>
      </w:r>
      <w:r w:rsidR="004E222C" w:rsidRPr="00E67795">
        <w:t>На табличках наносятся:</w:t>
      </w:r>
    </w:p>
    <w:p w14:paraId="2AD58058" w14:textId="77777777" w:rsidR="004E222C" w:rsidRPr="00E67795" w:rsidRDefault="004E222C" w:rsidP="00AA6467">
      <w:pPr>
        <w:pStyle w:val="ab"/>
      </w:pPr>
      <w:r w:rsidRPr="00E67795">
        <w:tab/>
      </w:r>
      <w:r w:rsidRPr="00E67795">
        <w:tab/>
        <w:t>товарный знак и наименование предприятия – изготовителя;</w:t>
      </w:r>
    </w:p>
    <w:p w14:paraId="2AD58059" w14:textId="77777777" w:rsidR="004E222C" w:rsidRPr="00E67795" w:rsidRDefault="004E222C" w:rsidP="00AA6467">
      <w:pPr>
        <w:pStyle w:val="ab"/>
      </w:pPr>
      <w:r w:rsidRPr="00E67795">
        <w:tab/>
        <w:t xml:space="preserve">условное обозначение </w:t>
      </w:r>
      <w:r w:rsidR="007474F0" w:rsidRPr="00E67795">
        <w:t>оборудования</w:t>
      </w:r>
      <w:r w:rsidRPr="00E67795">
        <w:t>;</w:t>
      </w:r>
    </w:p>
    <w:p w14:paraId="2AD5805A" w14:textId="77777777" w:rsidR="004E222C" w:rsidRPr="00E67795" w:rsidRDefault="004E222C" w:rsidP="00AA6467">
      <w:pPr>
        <w:pStyle w:val="ab"/>
      </w:pPr>
      <w:r w:rsidRPr="00E67795">
        <w:tab/>
        <w:t>заводской номер;</w:t>
      </w:r>
    </w:p>
    <w:p w14:paraId="2AD5805B" w14:textId="77777777" w:rsidR="004E222C" w:rsidRPr="00E67795" w:rsidRDefault="004E222C" w:rsidP="004E222C">
      <w:pPr>
        <w:pStyle w:val="ab"/>
      </w:pPr>
      <w:r w:rsidRPr="00E67795">
        <w:tab/>
        <w:t>месяц и год выпуска;</w:t>
      </w:r>
      <w:r w:rsidRPr="00E67795">
        <w:tab/>
      </w:r>
    </w:p>
    <w:p w14:paraId="2AD5805C" w14:textId="77777777" w:rsidR="004E222C" w:rsidRPr="00E67795" w:rsidRDefault="004E222C" w:rsidP="00F222B8">
      <w:pPr>
        <w:pStyle w:val="a6"/>
        <w:numPr>
          <w:ilvl w:val="0"/>
          <w:numId w:val="41"/>
        </w:numPr>
        <w:jc w:val="center"/>
      </w:pPr>
      <w:r w:rsidRPr="00E67795">
        <w:t>Упаковка</w:t>
      </w:r>
    </w:p>
    <w:p w14:paraId="2AD5805D" w14:textId="77777777" w:rsidR="004E222C" w:rsidRPr="00E67795" w:rsidRDefault="004E222C" w:rsidP="004E222C">
      <w:pPr>
        <w:pStyle w:val="ab"/>
        <w:tabs>
          <w:tab w:val="clear" w:pos="720"/>
          <w:tab w:val="left" w:pos="426"/>
        </w:tabs>
      </w:pPr>
      <w:r w:rsidRPr="00E67795">
        <w:tab/>
      </w:r>
      <w:r w:rsidR="007474F0" w:rsidRPr="00E67795">
        <w:t>4</w:t>
      </w:r>
      <w:r w:rsidRPr="00E67795">
        <w:t xml:space="preserve">.1 Упаковка </w:t>
      </w:r>
      <w:r w:rsidR="007474F0" w:rsidRPr="00E67795">
        <w:t xml:space="preserve">оборудования и его составных частей </w:t>
      </w:r>
      <w:r w:rsidRPr="00E67795">
        <w:t>должна соответствовать требованиям категории ВУ-3 ГОСТ 23170</w:t>
      </w:r>
      <w:r w:rsidR="007474F0" w:rsidRPr="00E67795">
        <w:t>.</w:t>
      </w:r>
    </w:p>
    <w:p w14:paraId="2AD5805E" w14:textId="77777777" w:rsidR="004E222C" w:rsidRPr="00E67795" w:rsidRDefault="004E222C" w:rsidP="004E222C">
      <w:pPr>
        <w:pStyle w:val="ab"/>
        <w:tabs>
          <w:tab w:val="clear" w:pos="720"/>
          <w:tab w:val="left" w:pos="426"/>
        </w:tabs>
      </w:pPr>
      <w:r w:rsidRPr="00E67795">
        <w:tab/>
      </w:r>
      <w:r w:rsidR="007474F0" w:rsidRPr="00E67795">
        <w:t>4</w:t>
      </w:r>
      <w:r w:rsidRPr="00E67795">
        <w:t xml:space="preserve">.2 Комплектующие детали (шпильки, гайки др.) и крепежные изделия при укладке в ящик переложены слоями бумаги парафинированной по ГОСТ </w:t>
      </w:r>
      <w:proofErr w:type="gramStart"/>
      <w:r w:rsidRPr="00E67795">
        <w:t>9569-2006</w:t>
      </w:r>
      <w:proofErr w:type="gramEnd"/>
      <w:r w:rsidRPr="00E67795">
        <w:t xml:space="preserve"> по типоразмерам. Каждый типоразмер изделий сопровождается этикеткой с указанием наименования, обозначения, количества штук. </w:t>
      </w:r>
    </w:p>
    <w:p w14:paraId="2AD5805F" w14:textId="77777777" w:rsidR="004E222C" w:rsidRPr="00E67795" w:rsidRDefault="004E222C" w:rsidP="004E222C">
      <w:pPr>
        <w:pStyle w:val="ab"/>
        <w:tabs>
          <w:tab w:val="clear" w:pos="720"/>
          <w:tab w:val="left" w:pos="426"/>
        </w:tabs>
      </w:pPr>
      <w:r w:rsidRPr="00E67795">
        <w:tab/>
      </w:r>
      <w:r w:rsidR="007474F0" w:rsidRPr="00E67795">
        <w:t>4</w:t>
      </w:r>
      <w:r w:rsidRPr="00E67795">
        <w:t xml:space="preserve">.3 </w:t>
      </w:r>
      <w:proofErr w:type="gramStart"/>
      <w:r w:rsidRPr="00E67795">
        <w:t>Оборудование</w:t>
      </w:r>
      <w:proofErr w:type="gramEnd"/>
      <w:r w:rsidRPr="00E67795">
        <w:t xml:space="preserve"> входящее в состав </w:t>
      </w:r>
      <w:r w:rsidR="00F46A91" w:rsidRPr="00E67795">
        <w:t>БД</w:t>
      </w:r>
      <w:r w:rsidRPr="00E67795">
        <w:t xml:space="preserve"> поставляется в упаковке, изготовленной по чертежам предприятия - изготовителя, утвержденным в установленном порядке, обеспечивающей сохранность в период погрузки, транспортирования и хранения.</w:t>
      </w:r>
    </w:p>
    <w:p w14:paraId="2AD58060" w14:textId="77777777" w:rsidR="004E222C" w:rsidRPr="00E67795" w:rsidRDefault="00597DF2" w:rsidP="000B340E">
      <w:pPr>
        <w:pStyle w:val="af1"/>
        <w:jc w:val="left"/>
      </w:pPr>
      <w:r w:rsidRPr="00E67795">
        <w:rPr>
          <w:rFonts w:eastAsia="SimSun"/>
          <w:b w:val="0"/>
          <w:sz w:val="24"/>
          <w:szCs w:val="24"/>
        </w:rPr>
        <w:t xml:space="preserve">        </w:t>
      </w:r>
      <w:r w:rsidR="00AA6467" w:rsidRPr="00E67795">
        <w:rPr>
          <w:rFonts w:eastAsia="SimSun"/>
          <w:b w:val="0"/>
          <w:sz w:val="24"/>
          <w:szCs w:val="24"/>
        </w:rPr>
        <w:t>4.4</w:t>
      </w:r>
      <w:r w:rsidR="004E222C" w:rsidRPr="00E67795">
        <w:rPr>
          <w:rFonts w:eastAsia="SimSun"/>
          <w:b w:val="0"/>
          <w:sz w:val="24"/>
          <w:szCs w:val="24"/>
        </w:rPr>
        <w:t xml:space="preserve"> Эксплуатаци</w:t>
      </w:r>
      <w:r w:rsidR="00AA6467" w:rsidRPr="00E67795">
        <w:rPr>
          <w:rFonts w:eastAsia="SimSun"/>
          <w:b w:val="0"/>
          <w:sz w:val="24"/>
          <w:szCs w:val="24"/>
        </w:rPr>
        <w:t>онная документация и упаковочные</w:t>
      </w:r>
      <w:r w:rsidR="004E222C" w:rsidRPr="00E67795">
        <w:rPr>
          <w:rFonts w:eastAsia="SimSun"/>
          <w:b w:val="0"/>
          <w:sz w:val="24"/>
          <w:szCs w:val="24"/>
        </w:rPr>
        <w:t xml:space="preserve"> лист</w:t>
      </w:r>
      <w:r w:rsidR="00AA6467" w:rsidRPr="00E67795">
        <w:rPr>
          <w:rFonts w:eastAsia="SimSun"/>
          <w:b w:val="0"/>
          <w:sz w:val="24"/>
          <w:szCs w:val="24"/>
        </w:rPr>
        <w:t>ы</w:t>
      </w:r>
      <w:r w:rsidR="004E222C" w:rsidRPr="00E67795">
        <w:rPr>
          <w:rFonts w:eastAsia="SimSun"/>
          <w:b w:val="0"/>
          <w:sz w:val="24"/>
          <w:szCs w:val="24"/>
        </w:rPr>
        <w:t xml:space="preserve"> </w:t>
      </w:r>
      <w:r w:rsidR="00AA6467" w:rsidRPr="00E67795">
        <w:rPr>
          <w:rFonts w:eastAsia="SimSun"/>
          <w:b w:val="0"/>
          <w:sz w:val="24"/>
          <w:szCs w:val="24"/>
        </w:rPr>
        <w:t xml:space="preserve">должны быть </w:t>
      </w:r>
      <w:r w:rsidR="004E222C" w:rsidRPr="00E67795">
        <w:rPr>
          <w:rFonts w:eastAsia="SimSun"/>
          <w:b w:val="0"/>
          <w:sz w:val="24"/>
          <w:szCs w:val="24"/>
        </w:rPr>
        <w:t xml:space="preserve">упакованы в водонепроницаемый пакет из пленки полиэтиленовой толщиной не менее 0,15 мм по ГОСТ </w:t>
      </w:r>
      <w:proofErr w:type="gramStart"/>
      <w:r w:rsidR="004E222C" w:rsidRPr="00E67795">
        <w:rPr>
          <w:rFonts w:eastAsia="SimSun"/>
          <w:b w:val="0"/>
          <w:sz w:val="24"/>
          <w:szCs w:val="24"/>
        </w:rPr>
        <w:t>10354-82</w:t>
      </w:r>
      <w:proofErr w:type="gramEnd"/>
      <w:r w:rsidR="00AA6467" w:rsidRPr="00E67795">
        <w:rPr>
          <w:rFonts w:eastAsia="SimSun"/>
          <w:b w:val="0"/>
          <w:sz w:val="24"/>
          <w:szCs w:val="24"/>
        </w:rPr>
        <w:t xml:space="preserve"> (кромка пакета заклеена) и</w:t>
      </w:r>
      <w:r w:rsidR="007474F0" w:rsidRPr="00E67795">
        <w:rPr>
          <w:rFonts w:eastAsia="SimSun"/>
          <w:b w:val="0"/>
          <w:sz w:val="24"/>
          <w:szCs w:val="24"/>
        </w:rPr>
        <w:t xml:space="preserve"> </w:t>
      </w:r>
      <w:r w:rsidR="004E222C" w:rsidRPr="00E67795">
        <w:rPr>
          <w:rFonts w:eastAsia="SimSun"/>
          <w:b w:val="0"/>
          <w:sz w:val="24"/>
          <w:szCs w:val="24"/>
        </w:rPr>
        <w:t>у</w:t>
      </w:r>
      <w:r w:rsidR="00AA6467" w:rsidRPr="00E67795">
        <w:rPr>
          <w:rFonts w:eastAsia="SimSun"/>
          <w:b w:val="0"/>
          <w:sz w:val="24"/>
          <w:szCs w:val="24"/>
        </w:rPr>
        <w:t xml:space="preserve">ложены </w:t>
      </w:r>
      <w:r w:rsidR="004E222C" w:rsidRPr="00E67795">
        <w:rPr>
          <w:rFonts w:eastAsia="SimSun"/>
          <w:b w:val="0"/>
          <w:sz w:val="24"/>
          <w:szCs w:val="24"/>
        </w:rPr>
        <w:t>в ящик, изготовленный по ГОСТ 5959-80 или по ГОСТ 2991-85</w:t>
      </w:r>
      <w:r w:rsidR="00AA6467" w:rsidRPr="00E67795">
        <w:rPr>
          <w:rFonts w:eastAsia="SimSun"/>
          <w:b w:val="0"/>
          <w:sz w:val="24"/>
          <w:szCs w:val="24"/>
        </w:rPr>
        <w:t>.</w:t>
      </w:r>
    </w:p>
    <w:p w14:paraId="2AD58061" w14:textId="77777777" w:rsidR="00E46572" w:rsidRPr="00E67795" w:rsidRDefault="00E46572" w:rsidP="004E222C">
      <w:pPr>
        <w:pStyle w:val="ab"/>
        <w:tabs>
          <w:tab w:val="clear" w:pos="720"/>
          <w:tab w:val="left" w:pos="426"/>
        </w:tabs>
      </w:pPr>
    </w:p>
    <w:p w14:paraId="2AD58062" w14:textId="77777777" w:rsidR="00AA6467" w:rsidRPr="00E67795" w:rsidRDefault="00AA6467" w:rsidP="004E222C">
      <w:pPr>
        <w:pStyle w:val="ab"/>
        <w:tabs>
          <w:tab w:val="clear" w:pos="720"/>
          <w:tab w:val="left" w:pos="426"/>
        </w:tabs>
      </w:pPr>
    </w:p>
    <w:p w14:paraId="2AD58063" w14:textId="77777777" w:rsidR="00E17F56" w:rsidRPr="00E67795" w:rsidRDefault="00E17F56" w:rsidP="00E17F56">
      <w:pPr>
        <w:numPr>
          <w:ilvl w:val="0"/>
          <w:numId w:val="41"/>
        </w:numPr>
      </w:pPr>
      <w:r w:rsidRPr="00E67795">
        <w:t>Требования безопасности и требования по охране труда</w:t>
      </w:r>
    </w:p>
    <w:p w14:paraId="2AD58064" w14:textId="77777777" w:rsidR="00E17F56" w:rsidRPr="00E67795" w:rsidRDefault="00E17F56" w:rsidP="00E17F56">
      <w:pPr>
        <w:ind w:firstLine="993"/>
        <w:jc w:val="both"/>
      </w:pPr>
    </w:p>
    <w:p w14:paraId="2AD58065" w14:textId="77777777" w:rsidR="00E17F56" w:rsidRPr="00E67795" w:rsidRDefault="00E17F56" w:rsidP="00E17F56">
      <w:pPr>
        <w:ind w:firstLine="993"/>
        <w:jc w:val="both"/>
      </w:pPr>
      <w:r w:rsidRPr="00E67795">
        <w:t>Поставляемое оборудование должно соответствовать требованиям документов:</w:t>
      </w:r>
    </w:p>
    <w:p w14:paraId="2AD58066" w14:textId="77777777" w:rsidR="00E17F56" w:rsidRPr="00E67795" w:rsidRDefault="00E17F56" w:rsidP="00E17F56">
      <w:pPr>
        <w:numPr>
          <w:ilvl w:val="0"/>
          <w:numId w:val="44"/>
        </w:numPr>
        <w:tabs>
          <w:tab w:val="left" w:pos="1560"/>
        </w:tabs>
        <w:suppressAutoHyphens/>
        <w:ind w:left="0" w:right="176" w:firstLine="1134"/>
        <w:jc w:val="both"/>
      </w:pPr>
      <w:r w:rsidRPr="00E67795">
        <w:t>Техническому Регламенту Таможенного Союза ТР ТС 010/2011 «О безопасности машин и оборудования»;</w:t>
      </w:r>
    </w:p>
    <w:p w14:paraId="2AD58067" w14:textId="77777777" w:rsidR="00E17F56" w:rsidRPr="00E67795" w:rsidRDefault="00E17F56" w:rsidP="00E17F56">
      <w:pPr>
        <w:numPr>
          <w:ilvl w:val="0"/>
          <w:numId w:val="44"/>
        </w:numPr>
        <w:tabs>
          <w:tab w:val="left" w:pos="1560"/>
        </w:tabs>
        <w:suppressAutoHyphens/>
        <w:ind w:left="0" w:right="176" w:firstLine="1134"/>
        <w:jc w:val="both"/>
      </w:pPr>
      <w:r w:rsidRPr="00E67795">
        <w:t>«Приказ Ростехнадзора от 12.03.2013 N 101 "Об утверждении Федеральных норм и правил в области промышленной безопасности "Правила безопасности в нефтяной и газовой промышленности"»;</w:t>
      </w:r>
    </w:p>
    <w:p w14:paraId="2AD58068" w14:textId="77777777" w:rsidR="00E17F56" w:rsidRPr="00E67795" w:rsidRDefault="00E17F56" w:rsidP="00E17F56">
      <w:pPr>
        <w:numPr>
          <w:ilvl w:val="0"/>
          <w:numId w:val="44"/>
        </w:numPr>
        <w:tabs>
          <w:tab w:val="left" w:pos="1560"/>
        </w:tabs>
        <w:suppressAutoHyphens/>
        <w:ind w:left="0" w:right="176" w:firstLine="1134"/>
        <w:jc w:val="both"/>
      </w:pPr>
      <w:r w:rsidRPr="00E67795">
        <w:t>«Правила пожарной безопасности».</w:t>
      </w:r>
    </w:p>
    <w:p w14:paraId="2AD58069" w14:textId="77777777" w:rsidR="00E17F56" w:rsidRPr="00E67795" w:rsidRDefault="00E17F56" w:rsidP="00E17F56">
      <w:pPr>
        <w:ind w:firstLine="993"/>
        <w:jc w:val="both"/>
      </w:pPr>
      <w:r w:rsidRPr="00E67795">
        <w:t>Все поставляемые узлы должны иметь захватные устройства для строповки (рамы, цапфы, проушины) или указания о месте захвата стропами.</w:t>
      </w:r>
    </w:p>
    <w:p w14:paraId="2AD5806A" w14:textId="77777777" w:rsidR="00E17F56" w:rsidRPr="00E67795" w:rsidRDefault="00E17F56" w:rsidP="00E17F56">
      <w:pPr>
        <w:ind w:firstLine="993"/>
        <w:jc w:val="both"/>
      </w:pPr>
      <w:r w:rsidRPr="00E67795">
        <w:t>Поставляемое оборудование не должно оказывать отрицательного влияния на окружающую среду.</w:t>
      </w:r>
    </w:p>
    <w:p w14:paraId="2AD5806B" w14:textId="77777777" w:rsidR="00E46572" w:rsidRPr="00E67795" w:rsidRDefault="00E46572" w:rsidP="00E46572">
      <w:pPr>
        <w:pStyle w:val="a6"/>
        <w:ind w:left="720" w:firstLine="0"/>
      </w:pPr>
    </w:p>
    <w:p w14:paraId="2AD5806C" w14:textId="77777777" w:rsidR="004E222C" w:rsidRPr="00E67795" w:rsidRDefault="004E222C" w:rsidP="00597DF2">
      <w:pPr>
        <w:pStyle w:val="a6"/>
        <w:numPr>
          <w:ilvl w:val="0"/>
          <w:numId w:val="41"/>
        </w:numPr>
      </w:pPr>
      <w:r w:rsidRPr="00E67795">
        <w:t>Гарантийные обязательства</w:t>
      </w:r>
    </w:p>
    <w:p w14:paraId="2AD5806D" w14:textId="77777777" w:rsidR="00597DF2" w:rsidRPr="00E67795" w:rsidRDefault="00597DF2" w:rsidP="00597DF2">
      <w:pPr>
        <w:pStyle w:val="a6"/>
        <w:ind w:left="720" w:firstLine="0"/>
      </w:pPr>
    </w:p>
    <w:p w14:paraId="2AD5806E" w14:textId="77777777" w:rsidR="00D47E74" w:rsidRPr="00E67795" w:rsidRDefault="00D47E74" w:rsidP="00D47E74">
      <w:pPr>
        <w:pStyle w:val="10"/>
        <w:shd w:val="clear" w:color="auto" w:fill="auto"/>
        <w:spacing w:after="0" w:line="256" w:lineRule="exact"/>
        <w:ind w:left="20"/>
        <w:rPr>
          <w:sz w:val="24"/>
          <w:szCs w:val="24"/>
        </w:rPr>
      </w:pPr>
      <w:r w:rsidRPr="00E67795">
        <w:rPr>
          <w:sz w:val="24"/>
          <w:szCs w:val="24"/>
        </w:rPr>
        <w:t>Гарантия на оборудование не менее -12 месяцев с момента ввода в эксплуатацию, не менее -18 месяцев с момента поставки</w:t>
      </w:r>
    </w:p>
    <w:p w14:paraId="2AD5806F" w14:textId="77777777" w:rsidR="00D47E74" w:rsidRPr="00E67795" w:rsidRDefault="00D47E74" w:rsidP="00D47E74">
      <w:pPr>
        <w:pStyle w:val="10"/>
        <w:shd w:val="clear" w:color="auto" w:fill="auto"/>
        <w:spacing w:after="0" w:line="256" w:lineRule="exact"/>
        <w:ind w:left="20"/>
        <w:rPr>
          <w:sz w:val="24"/>
        </w:rPr>
      </w:pPr>
      <w:r w:rsidRPr="00E67795">
        <w:rPr>
          <w:sz w:val="24"/>
        </w:rPr>
        <w:t>Изготовитель должен гарантировать безвозмездное устранение в кратчайший, технически возможный, срок дефектов, возникших по его вине и обнаруженных в течение гарантийного срока, а также замену деталей, вышедших из строя в течение этого срока.</w:t>
      </w:r>
    </w:p>
    <w:p w14:paraId="2AD58070" w14:textId="77777777" w:rsidR="00D47E74" w:rsidRPr="00E67795" w:rsidRDefault="00D47E74" w:rsidP="00D47E74">
      <w:pPr>
        <w:pStyle w:val="10"/>
        <w:shd w:val="clear" w:color="auto" w:fill="auto"/>
        <w:spacing w:after="0" w:line="256" w:lineRule="exact"/>
        <w:ind w:left="20"/>
        <w:rPr>
          <w:sz w:val="24"/>
          <w:szCs w:val="24"/>
        </w:rPr>
      </w:pPr>
      <w:r w:rsidRPr="00E67795">
        <w:rPr>
          <w:sz w:val="24"/>
        </w:rPr>
        <w:t xml:space="preserve"> Требования к упаковке: Консервация и упаковка завода-изготовителя.</w:t>
      </w:r>
    </w:p>
    <w:p w14:paraId="2AD58071" w14:textId="77777777" w:rsidR="00E851CE" w:rsidRPr="00E67795" w:rsidRDefault="00E851CE" w:rsidP="00430EDD">
      <w:pPr>
        <w:rPr>
          <w:lang w:eastAsia="zh-CN"/>
        </w:rPr>
      </w:pPr>
    </w:p>
    <w:sectPr w:rsidR="00E851CE" w:rsidRPr="00E67795" w:rsidSect="009451AE">
      <w:footerReference w:type="even" r:id="rId9"/>
      <w:footerReference w:type="default" r:id="rId10"/>
      <w:pgSz w:w="11906" w:h="16838"/>
      <w:pgMar w:top="567" w:right="1134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4474" w14:textId="77777777" w:rsidR="00507D8C" w:rsidRDefault="00507D8C">
      <w:r>
        <w:separator/>
      </w:r>
    </w:p>
  </w:endnote>
  <w:endnote w:type="continuationSeparator" w:id="0">
    <w:p w14:paraId="27AF91A3" w14:textId="77777777" w:rsidR="00507D8C" w:rsidRDefault="005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807A" w14:textId="77777777" w:rsidR="004D6EA3" w:rsidRDefault="004D6EA3" w:rsidP="00B16D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AD5807B" w14:textId="77777777" w:rsidR="004D6EA3" w:rsidRDefault="004D6EA3" w:rsidP="0076565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807C" w14:textId="77777777" w:rsidR="004D6EA3" w:rsidRDefault="004D6EA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425">
      <w:rPr>
        <w:noProof/>
      </w:rPr>
      <w:t>1</w:t>
    </w:r>
    <w:r>
      <w:rPr>
        <w:noProof/>
      </w:rPr>
      <w:fldChar w:fldCharType="end"/>
    </w:r>
  </w:p>
  <w:p w14:paraId="2AD5807D" w14:textId="77777777" w:rsidR="004D6EA3" w:rsidRDefault="004D6EA3" w:rsidP="007656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036F" w14:textId="77777777" w:rsidR="00507D8C" w:rsidRDefault="00507D8C">
      <w:r>
        <w:separator/>
      </w:r>
    </w:p>
  </w:footnote>
  <w:footnote w:type="continuationSeparator" w:id="0">
    <w:p w14:paraId="41687132" w14:textId="77777777" w:rsidR="00507D8C" w:rsidRDefault="0050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</w:abstractNum>
  <w:abstractNum w:abstractNumId="1" w15:restartNumberingAfterBreak="0">
    <w:nsid w:val="00304E23"/>
    <w:multiLevelType w:val="multilevel"/>
    <w:tmpl w:val="9AFAD13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" w15:restartNumberingAfterBreak="0">
    <w:nsid w:val="0031780F"/>
    <w:multiLevelType w:val="multilevel"/>
    <w:tmpl w:val="4D84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A4E55"/>
    <w:multiLevelType w:val="hybridMultilevel"/>
    <w:tmpl w:val="A29470B2"/>
    <w:lvl w:ilvl="0" w:tplc="BC6C2884">
      <w:start w:val="4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523A57"/>
    <w:multiLevelType w:val="singleLevel"/>
    <w:tmpl w:val="C8B43DE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08705F47"/>
    <w:multiLevelType w:val="hybridMultilevel"/>
    <w:tmpl w:val="2968C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64C2A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1407BA"/>
    <w:multiLevelType w:val="hybridMultilevel"/>
    <w:tmpl w:val="21926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A33B22"/>
    <w:multiLevelType w:val="multilevel"/>
    <w:tmpl w:val="8E8404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1349121D"/>
    <w:multiLevelType w:val="multilevel"/>
    <w:tmpl w:val="23B8C6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148B4BBC"/>
    <w:multiLevelType w:val="multilevel"/>
    <w:tmpl w:val="3DCC06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60"/>
        </w:tabs>
        <w:ind w:left="36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20"/>
        </w:tabs>
        <w:ind w:left="40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</w:abstractNum>
  <w:abstractNum w:abstractNumId="10" w15:restartNumberingAfterBreak="0">
    <w:nsid w:val="1A2E0912"/>
    <w:multiLevelType w:val="hybridMultilevel"/>
    <w:tmpl w:val="4F643040"/>
    <w:lvl w:ilvl="0" w:tplc="82DC95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1CA5274A"/>
    <w:multiLevelType w:val="multilevel"/>
    <w:tmpl w:val="E03C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B0FC2"/>
    <w:multiLevelType w:val="hybridMultilevel"/>
    <w:tmpl w:val="F7564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23D88"/>
    <w:multiLevelType w:val="multilevel"/>
    <w:tmpl w:val="A38E24B8"/>
    <w:lvl w:ilvl="0">
      <w:start w:val="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599"/>
        </w:tabs>
        <w:ind w:left="1599" w:hanging="124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953"/>
        </w:tabs>
        <w:ind w:left="1953" w:hanging="124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124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661"/>
        </w:tabs>
        <w:ind w:left="2661" w:hanging="124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245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369"/>
        </w:tabs>
        <w:ind w:left="3369" w:hanging="1245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cs="Times New Roman" w:hint="default"/>
        <w:b/>
      </w:rPr>
    </w:lvl>
  </w:abstractNum>
  <w:abstractNum w:abstractNumId="14" w15:restartNumberingAfterBreak="0">
    <w:nsid w:val="268B6492"/>
    <w:multiLevelType w:val="hybridMultilevel"/>
    <w:tmpl w:val="B97C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72828"/>
    <w:multiLevelType w:val="multilevel"/>
    <w:tmpl w:val="B532C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C41024A"/>
    <w:multiLevelType w:val="hybridMultilevel"/>
    <w:tmpl w:val="E6387F38"/>
    <w:lvl w:ilvl="0" w:tplc="639A9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B5F65"/>
    <w:multiLevelType w:val="multilevel"/>
    <w:tmpl w:val="742644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2DCF11F9"/>
    <w:multiLevelType w:val="multilevel"/>
    <w:tmpl w:val="47F046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2FDA6F50"/>
    <w:multiLevelType w:val="hybridMultilevel"/>
    <w:tmpl w:val="E6387F38"/>
    <w:lvl w:ilvl="0" w:tplc="639A9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27D08"/>
    <w:multiLevelType w:val="hybridMultilevel"/>
    <w:tmpl w:val="A77E169E"/>
    <w:lvl w:ilvl="0" w:tplc="6D6645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A1565F"/>
    <w:multiLevelType w:val="hybridMultilevel"/>
    <w:tmpl w:val="CC429804"/>
    <w:lvl w:ilvl="0" w:tplc="355EC0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F8348DA"/>
    <w:multiLevelType w:val="multilevel"/>
    <w:tmpl w:val="18B89E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23" w15:restartNumberingAfterBreak="0">
    <w:nsid w:val="3FD762A7"/>
    <w:multiLevelType w:val="hybridMultilevel"/>
    <w:tmpl w:val="BA04BBE0"/>
    <w:lvl w:ilvl="0" w:tplc="F258CB0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4" w15:restartNumberingAfterBreak="0">
    <w:nsid w:val="400F403C"/>
    <w:multiLevelType w:val="multilevel"/>
    <w:tmpl w:val="F99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AD7AE8"/>
    <w:multiLevelType w:val="hybridMultilevel"/>
    <w:tmpl w:val="B3D807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8C382B"/>
    <w:multiLevelType w:val="multilevel"/>
    <w:tmpl w:val="057821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42FE4404"/>
    <w:multiLevelType w:val="multilevel"/>
    <w:tmpl w:val="367A6DB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49A57F96"/>
    <w:multiLevelType w:val="hybridMultilevel"/>
    <w:tmpl w:val="353476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702507"/>
    <w:multiLevelType w:val="multilevel"/>
    <w:tmpl w:val="54EE8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30" w15:restartNumberingAfterBreak="0">
    <w:nsid w:val="526646D0"/>
    <w:multiLevelType w:val="hybridMultilevel"/>
    <w:tmpl w:val="A5F41FCE"/>
    <w:lvl w:ilvl="0" w:tplc="BF1060F8">
      <w:start w:val="7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2A675F0"/>
    <w:multiLevelType w:val="hybridMultilevel"/>
    <w:tmpl w:val="ADC619AE"/>
    <w:lvl w:ilvl="0" w:tplc="B07C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067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12423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F85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98BE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AC3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B65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BE6A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82DF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53EA0838"/>
    <w:multiLevelType w:val="hybridMultilevel"/>
    <w:tmpl w:val="2370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548CC"/>
    <w:multiLevelType w:val="multilevel"/>
    <w:tmpl w:val="1670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A31FD1"/>
    <w:multiLevelType w:val="hybridMultilevel"/>
    <w:tmpl w:val="4FC48820"/>
    <w:lvl w:ilvl="0" w:tplc="B6FA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50809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46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8401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84E5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7CAF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3BE8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483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F09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58656C1D"/>
    <w:multiLevelType w:val="hybridMultilevel"/>
    <w:tmpl w:val="9B349AF2"/>
    <w:lvl w:ilvl="0" w:tplc="AC18C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8FF64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76E2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8A4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762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E0F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C5C5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4CA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CCE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5B465061"/>
    <w:multiLevelType w:val="hybridMultilevel"/>
    <w:tmpl w:val="626E9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FB3232"/>
    <w:multiLevelType w:val="hybridMultilevel"/>
    <w:tmpl w:val="E6387F38"/>
    <w:lvl w:ilvl="0" w:tplc="639A9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D7F09"/>
    <w:multiLevelType w:val="hybridMultilevel"/>
    <w:tmpl w:val="D82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00613"/>
    <w:multiLevelType w:val="hybridMultilevel"/>
    <w:tmpl w:val="DA42A260"/>
    <w:lvl w:ilvl="0" w:tplc="F2BEE3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FB0636"/>
    <w:multiLevelType w:val="hybridMultilevel"/>
    <w:tmpl w:val="A24A5906"/>
    <w:lvl w:ilvl="0" w:tplc="2020EF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42295"/>
    <w:multiLevelType w:val="hybridMultilevel"/>
    <w:tmpl w:val="7F045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CA5D58"/>
    <w:multiLevelType w:val="hybridMultilevel"/>
    <w:tmpl w:val="B1C2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04E91"/>
    <w:multiLevelType w:val="multilevel"/>
    <w:tmpl w:val="CC9C12C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66F3EF4"/>
    <w:multiLevelType w:val="multilevel"/>
    <w:tmpl w:val="B83C4C4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5" w15:restartNumberingAfterBreak="0">
    <w:nsid w:val="7A62438B"/>
    <w:multiLevelType w:val="hybridMultilevel"/>
    <w:tmpl w:val="C03EB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61989"/>
    <w:multiLevelType w:val="multilevel"/>
    <w:tmpl w:val="A19C7F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47" w15:restartNumberingAfterBreak="0">
    <w:nsid w:val="7E234DB5"/>
    <w:multiLevelType w:val="hybridMultilevel"/>
    <w:tmpl w:val="CFD4B004"/>
    <w:lvl w:ilvl="0" w:tplc="FCBA35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D0097"/>
    <w:multiLevelType w:val="hybridMultilevel"/>
    <w:tmpl w:val="B3BCD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0699805">
    <w:abstractNumId w:val="27"/>
  </w:num>
  <w:num w:numId="2" w16cid:durableId="1810515373">
    <w:abstractNumId w:val="26"/>
  </w:num>
  <w:num w:numId="3" w16cid:durableId="1967807700">
    <w:abstractNumId w:val="44"/>
  </w:num>
  <w:num w:numId="4" w16cid:durableId="378093902">
    <w:abstractNumId w:val="3"/>
  </w:num>
  <w:num w:numId="5" w16cid:durableId="474032285">
    <w:abstractNumId w:val="30"/>
  </w:num>
  <w:num w:numId="6" w16cid:durableId="1079331510">
    <w:abstractNumId w:val="15"/>
  </w:num>
  <w:num w:numId="7" w16cid:durableId="1660690088">
    <w:abstractNumId w:val="9"/>
  </w:num>
  <w:num w:numId="8" w16cid:durableId="1728651264">
    <w:abstractNumId w:val="41"/>
  </w:num>
  <w:num w:numId="9" w16cid:durableId="118185877">
    <w:abstractNumId w:val="5"/>
  </w:num>
  <w:num w:numId="10" w16cid:durableId="1951205477">
    <w:abstractNumId w:val="6"/>
  </w:num>
  <w:num w:numId="11" w16cid:durableId="64760992">
    <w:abstractNumId w:val="35"/>
  </w:num>
  <w:num w:numId="12" w16cid:durableId="1798068218">
    <w:abstractNumId w:val="10"/>
  </w:num>
  <w:num w:numId="13" w16cid:durableId="824737630">
    <w:abstractNumId w:val="43"/>
  </w:num>
  <w:num w:numId="14" w16cid:durableId="1193693186">
    <w:abstractNumId w:val="28"/>
  </w:num>
  <w:num w:numId="15" w16cid:durableId="227618155">
    <w:abstractNumId w:val="4"/>
  </w:num>
  <w:num w:numId="16" w16cid:durableId="403840546">
    <w:abstractNumId w:val="17"/>
  </w:num>
  <w:num w:numId="17" w16cid:durableId="99838392">
    <w:abstractNumId w:val="8"/>
  </w:num>
  <w:num w:numId="18" w16cid:durableId="1189297818">
    <w:abstractNumId w:val="18"/>
  </w:num>
  <w:num w:numId="19" w16cid:durableId="409280321">
    <w:abstractNumId w:val="25"/>
  </w:num>
  <w:num w:numId="20" w16cid:durableId="1509324281">
    <w:abstractNumId w:val="22"/>
  </w:num>
  <w:num w:numId="21" w16cid:durableId="268858420">
    <w:abstractNumId w:val="7"/>
  </w:num>
  <w:num w:numId="22" w16cid:durableId="275262191">
    <w:abstractNumId w:val="46"/>
  </w:num>
  <w:num w:numId="23" w16cid:durableId="287904179">
    <w:abstractNumId w:val="34"/>
  </w:num>
  <w:num w:numId="24" w16cid:durableId="1052467114">
    <w:abstractNumId w:val="36"/>
  </w:num>
  <w:num w:numId="25" w16cid:durableId="154877326">
    <w:abstractNumId w:val="39"/>
  </w:num>
  <w:num w:numId="26" w16cid:durableId="894007931">
    <w:abstractNumId w:val="20"/>
  </w:num>
  <w:num w:numId="27" w16cid:durableId="1986929208">
    <w:abstractNumId w:val="31"/>
  </w:num>
  <w:num w:numId="28" w16cid:durableId="1737311850">
    <w:abstractNumId w:val="21"/>
  </w:num>
  <w:num w:numId="29" w16cid:durableId="1341279659">
    <w:abstractNumId w:val="13"/>
  </w:num>
  <w:num w:numId="30" w16cid:durableId="2022196204">
    <w:abstractNumId w:val="1"/>
  </w:num>
  <w:num w:numId="31" w16cid:durableId="396708390">
    <w:abstractNumId w:val="37"/>
  </w:num>
  <w:num w:numId="32" w16cid:durableId="358090551">
    <w:abstractNumId w:val="33"/>
  </w:num>
  <w:num w:numId="33" w16cid:durableId="1790391971">
    <w:abstractNumId w:val="2"/>
  </w:num>
  <w:num w:numId="34" w16cid:durableId="2061250337">
    <w:abstractNumId w:val="24"/>
  </w:num>
  <w:num w:numId="35" w16cid:durableId="341247690">
    <w:abstractNumId w:val="11"/>
  </w:num>
  <w:num w:numId="36" w16cid:durableId="2026859871">
    <w:abstractNumId w:val="19"/>
  </w:num>
  <w:num w:numId="37" w16cid:durableId="1135878290">
    <w:abstractNumId w:val="0"/>
  </w:num>
  <w:num w:numId="38" w16cid:durableId="2838509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6797486">
    <w:abstractNumId w:val="16"/>
  </w:num>
  <w:num w:numId="40" w16cid:durableId="1998418094">
    <w:abstractNumId w:val="38"/>
  </w:num>
  <w:num w:numId="41" w16cid:durableId="620649145">
    <w:abstractNumId w:val="47"/>
  </w:num>
  <w:num w:numId="42" w16cid:durableId="507334031">
    <w:abstractNumId w:val="48"/>
  </w:num>
  <w:num w:numId="43" w16cid:durableId="2139564854">
    <w:abstractNumId w:val="14"/>
  </w:num>
  <w:num w:numId="44" w16cid:durableId="1776514054">
    <w:abstractNumId w:val="23"/>
  </w:num>
  <w:num w:numId="45" w16cid:durableId="1643005343">
    <w:abstractNumId w:val="32"/>
  </w:num>
  <w:num w:numId="46" w16cid:durableId="1120026476">
    <w:abstractNumId w:val="40"/>
  </w:num>
  <w:num w:numId="47" w16cid:durableId="602686727">
    <w:abstractNumId w:val="29"/>
  </w:num>
  <w:num w:numId="48" w16cid:durableId="998579244">
    <w:abstractNumId w:val="42"/>
  </w:num>
  <w:num w:numId="49" w16cid:durableId="23520909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1E"/>
    <w:rsid w:val="000008EC"/>
    <w:rsid w:val="00000DC1"/>
    <w:rsid w:val="0000107D"/>
    <w:rsid w:val="00001ADD"/>
    <w:rsid w:val="00002A6A"/>
    <w:rsid w:val="00002B59"/>
    <w:rsid w:val="00002FAF"/>
    <w:rsid w:val="000037D0"/>
    <w:rsid w:val="00004105"/>
    <w:rsid w:val="0000475C"/>
    <w:rsid w:val="00004936"/>
    <w:rsid w:val="00006635"/>
    <w:rsid w:val="000066C9"/>
    <w:rsid w:val="00007BEC"/>
    <w:rsid w:val="00010423"/>
    <w:rsid w:val="00010C73"/>
    <w:rsid w:val="00010E35"/>
    <w:rsid w:val="00011ABC"/>
    <w:rsid w:val="00013CDB"/>
    <w:rsid w:val="0001468A"/>
    <w:rsid w:val="000164F8"/>
    <w:rsid w:val="00020DE7"/>
    <w:rsid w:val="00020FA7"/>
    <w:rsid w:val="000213DF"/>
    <w:rsid w:val="00023868"/>
    <w:rsid w:val="00024F59"/>
    <w:rsid w:val="00025F6A"/>
    <w:rsid w:val="00026ABE"/>
    <w:rsid w:val="000273A3"/>
    <w:rsid w:val="00030A44"/>
    <w:rsid w:val="0003112D"/>
    <w:rsid w:val="00031FFD"/>
    <w:rsid w:val="00032FFC"/>
    <w:rsid w:val="00034B64"/>
    <w:rsid w:val="00036767"/>
    <w:rsid w:val="00037C22"/>
    <w:rsid w:val="00042A74"/>
    <w:rsid w:val="00042D59"/>
    <w:rsid w:val="00043538"/>
    <w:rsid w:val="00043C52"/>
    <w:rsid w:val="000443D0"/>
    <w:rsid w:val="00046E6A"/>
    <w:rsid w:val="00051B32"/>
    <w:rsid w:val="00051C69"/>
    <w:rsid w:val="00052965"/>
    <w:rsid w:val="00053B49"/>
    <w:rsid w:val="000577A8"/>
    <w:rsid w:val="0005792E"/>
    <w:rsid w:val="000601C0"/>
    <w:rsid w:val="00060F2B"/>
    <w:rsid w:val="00060FC8"/>
    <w:rsid w:val="000625E1"/>
    <w:rsid w:val="0006283A"/>
    <w:rsid w:val="00063D61"/>
    <w:rsid w:val="000648C2"/>
    <w:rsid w:val="00064DEA"/>
    <w:rsid w:val="000654C6"/>
    <w:rsid w:val="00066156"/>
    <w:rsid w:val="000665FF"/>
    <w:rsid w:val="00067E01"/>
    <w:rsid w:val="00071338"/>
    <w:rsid w:val="000719BE"/>
    <w:rsid w:val="000719F9"/>
    <w:rsid w:val="00072663"/>
    <w:rsid w:val="000736BF"/>
    <w:rsid w:val="00073741"/>
    <w:rsid w:val="000755C2"/>
    <w:rsid w:val="000761DB"/>
    <w:rsid w:val="000765D6"/>
    <w:rsid w:val="00076CA1"/>
    <w:rsid w:val="000813FE"/>
    <w:rsid w:val="00081EF3"/>
    <w:rsid w:val="0008229F"/>
    <w:rsid w:val="00083A38"/>
    <w:rsid w:val="00083F7F"/>
    <w:rsid w:val="000842B6"/>
    <w:rsid w:val="0008438C"/>
    <w:rsid w:val="000846F4"/>
    <w:rsid w:val="00084DDB"/>
    <w:rsid w:val="00084EDA"/>
    <w:rsid w:val="00085B43"/>
    <w:rsid w:val="00086DBF"/>
    <w:rsid w:val="000875FB"/>
    <w:rsid w:val="00090F9F"/>
    <w:rsid w:val="0009157C"/>
    <w:rsid w:val="00091D81"/>
    <w:rsid w:val="00091FB8"/>
    <w:rsid w:val="000929E0"/>
    <w:rsid w:val="00092C55"/>
    <w:rsid w:val="000934B6"/>
    <w:rsid w:val="0009378F"/>
    <w:rsid w:val="0009656B"/>
    <w:rsid w:val="000975BF"/>
    <w:rsid w:val="000A0326"/>
    <w:rsid w:val="000A0F38"/>
    <w:rsid w:val="000A119E"/>
    <w:rsid w:val="000A34F3"/>
    <w:rsid w:val="000A5072"/>
    <w:rsid w:val="000A6050"/>
    <w:rsid w:val="000A63C7"/>
    <w:rsid w:val="000B0572"/>
    <w:rsid w:val="000B22C2"/>
    <w:rsid w:val="000B29AE"/>
    <w:rsid w:val="000B340E"/>
    <w:rsid w:val="000B452C"/>
    <w:rsid w:val="000B48A2"/>
    <w:rsid w:val="000B615C"/>
    <w:rsid w:val="000B783F"/>
    <w:rsid w:val="000C00BF"/>
    <w:rsid w:val="000C214D"/>
    <w:rsid w:val="000C6C4C"/>
    <w:rsid w:val="000C73C9"/>
    <w:rsid w:val="000D22AB"/>
    <w:rsid w:val="000D2E91"/>
    <w:rsid w:val="000D51FC"/>
    <w:rsid w:val="000D51FF"/>
    <w:rsid w:val="000D541B"/>
    <w:rsid w:val="000D79D7"/>
    <w:rsid w:val="000D7FFB"/>
    <w:rsid w:val="000E144F"/>
    <w:rsid w:val="000E1AF8"/>
    <w:rsid w:val="000E2361"/>
    <w:rsid w:val="000E2891"/>
    <w:rsid w:val="000E3D88"/>
    <w:rsid w:val="000E4A50"/>
    <w:rsid w:val="000E5B56"/>
    <w:rsid w:val="000E7167"/>
    <w:rsid w:val="000F00CC"/>
    <w:rsid w:val="000F195E"/>
    <w:rsid w:val="000F2B47"/>
    <w:rsid w:val="000F4929"/>
    <w:rsid w:val="000F4AC2"/>
    <w:rsid w:val="00101211"/>
    <w:rsid w:val="001043D7"/>
    <w:rsid w:val="00104612"/>
    <w:rsid w:val="00105AA2"/>
    <w:rsid w:val="00105E58"/>
    <w:rsid w:val="001066A6"/>
    <w:rsid w:val="001068F7"/>
    <w:rsid w:val="00106DD9"/>
    <w:rsid w:val="001107D8"/>
    <w:rsid w:val="00110E8E"/>
    <w:rsid w:val="00110EF0"/>
    <w:rsid w:val="0011174A"/>
    <w:rsid w:val="0011298F"/>
    <w:rsid w:val="001136EA"/>
    <w:rsid w:val="00113BCE"/>
    <w:rsid w:val="00114413"/>
    <w:rsid w:val="00115095"/>
    <w:rsid w:val="00115537"/>
    <w:rsid w:val="00116AC9"/>
    <w:rsid w:val="00116BD2"/>
    <w:rsid w:val="00116C4F"/>
    <w:rsid w:val="001179A0"/>
    <w:rsid w:val="00120161"/>
    <w:rsid w:val="00122F7C"/>
    <w:rsid w:val="00123D12"/>
    <w:rsid w:val="00124E35"/>
    <w:rsid w:val="001252A5"/>
    <w:rsid w:val="00127EEC"/>
    <w:rsid w:val="00131BE7"/>
    <w:rsid w:val="00133A63"/>
    <w:rsid w:val="00133A6D"/>
    <w:rsid w:val="001342D8"/>
    <w:rsid w:val="001346BC"/>
    <w:rsid w:val="00134B01"/>
    <w:rsid w:val="00134B2D"/>
    <w:rsid w:val="00135332"/>
    <w:rsid w:val="0014022A"/>
    <w:rsid w:val="00141425"/>
    <w:rsid w:val="00141D87"/>
    <w:rsid w:val="00142B52"/>
    <w:rsid w:val="00143124"/>
    <w:rsid w:val="00144DF0"/>
    <w:rsid w:val="001521C0"/>
    <w:rsid w:val="00152DAB"/>
    <w:rsid w:val="00153DA1"/>
    <w:rsid w:val="0015490F"/>
    <w:rsid w:val="001566F6"/>
    <w:rsid w:val="00160F4E"/>
    <w:rsid w:val="001616B5"/>
    <w:rsid w:val="001628DC"/>
    <w:rsid w:val="00162A8A"/>
    <w:rsid w:val="00163579"/>
    <w:rsid w:val="0016406F"/>
    <w:rsid w:val="00165964"/>
    <w:rsid w:val="00166019"/>
    <w:rsid w:val="00167140"/>
    <w:rsid w:val="001671E9"/>
    <w:rsid w:val="00170EEE"/>
    <w:rsid w:val="001714A7"/>
    <w:rsid w:val="001714DC"/>
    <w:rsid w:val="001723B2"/>
    <w:rsid w:val="00172F72"/>
    <w:rsid w:val="0017540A"/>
    <w:rsid w:val="00175AA5"/>
    <w:rsid w:val="00176B67"/>
    <w:rsid w:val="00177205"/>
    <w:rsid w:val="00177CD5"/>
    <w:rsid w:val="001800C0"/>
    <w:rsid w:val="00180237"/>
    <w:rsid w:val="00180383"/>
    <w:rsid w:val="00180DB7"/>
    <w:rsid w:val="00181C23"/>
    <w:rsid w:val="00181D94"/>
    <w:rsid w:val="001834ED"/>
    <w:rsid w:val="00184C46"/>
    <w:rsid w:val="001853DD"/>
    <w:rsid w:val="00185DBD"/>
    <w:rsid w:val="001904CB"/>
    <w:rsid w:val="0019140F"/>
    <w:rsid w:val="00191464"/>
    <w:rsid w:val="00193322"/>
    <w:rsid w:val="00195D68"/>
    <w:rsid w:val="00196227"/>
    <w:rsid w:val="001973E1"/>
    <w:rsid w:val="001A33C9"/>
    <w:rsid w:val="001A3AB6"/>
    <w:rsid w:val="001A65D3"/>
    <w:rsid w:val="001A6DDC"/>
    <w:rsid w:val="001A70B4"/>
    <w:rsid w:val="001B0689"/>
    <w:rsid w:val="001B0B8C"/>
    <w:rsid w:val="001B1644"/>
    <w:rsid w:val="001B31A4"/>
    <w:rsid w:val="001B3750"/>
    <w:rsid w:val="001B4A68"/>
    <w:rsid w:val="001B5872"/>
    <w:rsid w:val="001B62B9"/>
    <w:rsid w:val="001B6937"/>
    <w:rsid w:val="001C0929"/>
    <w:rsid w:val="001C1E73"/>
    <w:rsid w:val="001C2588"/>
    <w:rsid w:val="001C2E08"/>
    <w:rsid w:val="001C3703"/>
    <w:rsid w:val="001C3A17"/>
    <w:rsid w:val="001C6B3F"/>
    <w:rsid w:val="001D068E"/>
    <w:rsid w:val="001D378D"/>
    <w:rsid w:val="001D3B59"/>
    <w:rsid w:val="001D413B"/>
    <w:rsid w:val="001D4592"/>
    <w:rsid w:val="001D6C35"/>
    <w:rsid w:val="001E1660"/>
    <w:rsid w:val="001E28D2"/>
    <w:rsid w:val="001E3850"/>
    <w:rsid w:val="001E455C"/>
    <w:rsid w:val="001E55CB"/>
    <w:rsid w:val="001E58AD"/>
    <w:rsid w:val="001E5954"/>
    <w:rsid w:val="001E5988"/>
    <w:rsid w:val="001E6524"/>
    <w:rsid w:val="001E7523"/>
    <w:rsid w:val="001E7BA1"/>
    <w:rsid w:val="001F2E20"/>
    <w:rsid w:val="001F2EC8"/>
    <w:rsid w:val="001F425D"/>
    <w:rsid w:val="001F45B9"/>
    <w:rsid w:val="001F482D"/>
    <w:rsid w:val="001F56D3"/>
    <w:rsid w:val="001F5A3D"/>
    <w:rsid w:val="001F5EFE"/>
    <w:rsid w:val="001F631E"/>
    <w:rsid w:val="00200203"/>
    <w:rsid w:val="00201364"/>
    <w:rsid w:val="00203F37"/>
    <w:rsid w:val="002050D4"/>
    <w:rsid w:val="002060EA"/>
    <w:rsid w:val="002061C7"/>
    <w:rsid w:val="00214492"/>
    <w:rsid w:val="002152D0"/>
    <w:rsid w:val="002207DD"/>
    <w:rsid w:val="00222084"/>
    <w:rsid w:val="002240D1"/>
    <w:rsid w:val="002250E3"/>
    <w:rsid w:val="0022562F"/>
    <w:rsid w:val="00225F5A"/>
    <w:rsid w:val="00227381"/>
    <w:rsid w:val="002305FD"/>
    <w:rsid w:val="0023199A"/>
    <w:rsid w:val="00232066"/>
    <w:rsid w:val="0023345D"/>
    <w:rsid w:val="00234614"/>
    <w:rsid w:val="00234B89"/>
    <w:rsid w:val="002369ED"/>
    <w:rsid w:val="00236A7A"/>
    <w:rsid w:val="00237D70"/>
    <w:rsid w:val="00240245"/>
    <w:rsid w:val="00240C85"/>
    <w:rsid w:val="00243C8F"/>
    <w:rsid w:val="00244B43"/>
    <w:rsid w:val="0024500E"/>
    <w:rsid w:val="002454EF"/>
    <w:rsid w:val="00245E79"/>
    <w:rsid w:val="00246594"/>
    <w:rsid w:val="002512B3"/>
    <w:rsid w:val="00251708"/>
    <w:rsid w:val="002517DC"/>
    <w:rsid w:val="00253D3B"/>
    <w:rsid w:val="002553F8"/>
    <w:rsid w:val="00255AED"/>
    <w:rsid w:val="00256D30"/>
    <w:rsid w:val="002570B4"/>
    <w:rsid w:val="00264020"/>
    <w:rsid w:val="00265126"/>
    <w:rsid w:val="0026620A"/>
    <w:rsid w:val="00267D58"/>
    <w:rsid w:val="00270E4E"/>
    <w:rsid w:val="00272178"/>
    <w:rsid w:val="002735A5"/>
    <w:rsid w:val="00274BC1"/>
    <w:rsid w:val="00274DA0"/>
    <w:rsid w:val="00276435"/>
    <w:rsid w:val="00276ACF"/>
    <w:rsid w:val="00276B03"/>
    <w:rsid w:val="00276F39"/>
    <w:rsid w:val="0028163C"/>
    <w:rsid w:val="00283ADC"/>
    <w:rsid w:val="0028414D"/>
    <w:rsid w:val="0028431E"/>
    <w:rsid w:val="002858B3"/>
    <w:rsid w:val="002864B7"/>
    <w:rsid w:val="002907D2"/>
    <w:rsid w:val="00295276"/>
    <w:rsid w:val="002957AA"/>
    <w:rsid w:val="0029590A"/>
    <w:rsid w:val="0029606A"/>
    <w:rsid w:val="002A1114"/>
    <w:rsid w:val="002A1270"/>
    <w:rsid w:val="002A1B7A"/>
    <w:rsid w:val="002A240F"/>
    <w:rsid w:val="002A2925"/>
    <w:rsid w:val="002A3040"/>
    <w:rsid w:val="002A3700"/>
    <w:rsid w:val="002A61ED"/>
    <w:rsid w:val="002A6B41"/>
    <w:rsid w:val="002A6BAF"/>
    <w:rsid w:val="002A7486"/>
    <w:rsid w:val="002B01E7"/>
    <w:rsid w:val="002B1B2E"/>
    <w:rsid w:val="002B1EFF"/>
    <w:rsid w:val="002B2049"/>
    <w:rsid w:val="002B283C"/>
    <w:rsid w:val="002B3475"/>
    <w:rsid w:val="002B3F66"/>
    <w:rsid w:val="002B4422"/>
    <w:rsid w:val="002B5C4D"/>
    <w:rsid w:val="002B7E34"/>
    <w:rsid w:val="002C1841"/>
    <w:rsid w:val="002C1D9D"/>
    <w:rsid w:val="002C47B9"/>
    <w:rsid w:val="002C4B38"/>
    <w:rsid w:val="002C65ED"/>
    <w:rsid w:val="002C69C0"/>
    <w:rsid w:val="002C6BD3"/>
    <w:rsid w:val="002C7407"/>
    <w:rsid w:val="002D0E31"/>
    <w:rsid w:val="002D1A97"/>
    <w:rsid w:val="002D3055"/>
    <w:rsid w:val="002D332D"/>
    <w:rsid w:val="002D6A73"/>
    <w:rsid w:val="002D6CF3"/>
    <w:rsid w:val="002D6CFA"/>
    <w:rsid w:val="002D7045"/>
    <w:rsid w:val="002E074E"/>
    <w:rsid w:val="002E1C01"/>
    <w:rsid w:val="002E1EEF"/>
    <w:rsid w:val="002E2DE6"/>
    <w:rsid w:val="002E77C7"/>
    <w:rsid w:val="002E784F"/>
    <w:rsid w:val="002F0589"/>
    <w:rsid w:val="002F22C5"/>
    <w:rsid w:val="002F3BD1"/>
    <w:rsid w:val="002F485D"/>
    <w:rsid w:val="002F6EED"/>
    <w:rsid w:val="002F7010"/>
    <w:rsid w:val="002F7396"/>
    <w:rsid w:val="003053B5"/>
    <w:rsid w:val="00305ED6"/>
    <w:rsid w:val="0031004E"/>
    <w:rsid w:val="00312465"/>
    <w:rsid w:val="003132CE"/>
    <w:rsid w:val="00313895"/>
    <w:rsid w:val="003148B8"/>
    <w:rsid w:val="00314BF8"/>
    <w:rsid w:val="003157FC"/>
    <w:rsid w:val="003164EC"/>
    <w:rsid w:val="00317D03"/>
    <w:rsid w:val="003203D9"/>
    <w:rsid w:val="00322EA8"/>
    <w:rsid w:val="00323A2A"/>
    <w:rsid w:val="003245F1"/>
    <w:rsid w:val="003252EA"/>
    <w:rsid w:val="00327402"/>
    <w:rsid w:val="0033053F"/>
    <w:rsid w:val="0033128B"/>
    <w:rsid w:val="00331E82"/>
    <w:rsid w:val="003347C7"/>
    <w:rsid w:val="00334F52"/>
    <w:rsid w:val="00335B79"/>
    <w:rsid w:val="0033649E"/>
    <w:rsid w:val="00337608"/>
    <w:rsid w:val="00337852"/>
    <w:rsid w:val="00337CF6"/>
    <w:rsid w:val="003400DB"/>
    <w:rsid w:val="003406B3"/>
    <w:rsid w:val="00340AEB"/>
    <w:rsid w:val="00342D36"/>
    <w:rsid w:val="00344D33"/>
    <w:rsid w:val="0034549A"/>
    <w:rsid w:val="00345E0D"/>
    <w:rsid w:val="003509E3"/>
    <w:rsid w:val="00351D1F"/>
    <w:rsid w:val="0035486E"/>
    <w:rsid w:val="00355F55"/>
    <w:rsid w:val="003575EE"/>
    <w:rsid w:val="00357D62"/>
    <w:rsid w:val="0036089D"/>
    <w:rsid w:val="00361A19"/>
    <w:rsid w:val="00362470"/>
    <w:rsid w:val="003639E3"/>
    <w:rsid w:val="00363DCF"/>
    <w:rsid w:val="00364A2B"/>
    <w:rsid w:val="00367436"/>
    <w:rsid w:val="0036782C"/>
    <w:rsid w:val="00370117"/>
    <w:rsid w:val="003724A4"/>
    <w:rsid w:val="00374D52"/>
    <w:rsid w:val="00375564"/>
    <w:rsid w:val="00375583"/>
    <w:rsid w:val="00375751"/>
    <w:rsid w:val="00376A66"/>
    <w:rsid w:val="00377F4F"/>
    <w:rsid w:val="00380928"/>
    <w:rsid w:val="00380960"/>
    <w:rsid w:val="00381CFE"/>
    <w:rsid w:val="0038330C"/>
    <w:rsid w:val="00387034"/>
    <w:rsid w:val="00390051"/>
    <w:rsid w:val="00390544"/>
    <w:rsid w:val="00390C3D"/>
    <w:rsid w:val="003942E0"/>
    <w:rsid w:val="003946FE"/>
    <w:rsid w:val="0039664C"/>
    <w:rsid w:val="00396882"/>
    <w:rsid w:val="00397AE1"/>
    <w:rsid w:val="00397C57"/>
    <w:rsid w:val="003A2E29"/>
    <w:rsid w:val="003A44BF"/>
    <w:rsid w:val="003A4681"/>
    <w:rsid w:val="003A5372"/>
    <w:rsid w:val="003A6210"/>
    <w:rsid w:val="003A70AB"/>
    <w:rsid w:val="003A76F7"/>
    <w:rsid w:val="003A79FA"/>
    <w:rsid w:val="003B33A1"/>
    <w:rsid w:val="003B34C2"/>
    <w:rsid w:val="003B4E0D"/>
    <w:rsid w:val="003B4F8F"/>
    <w:rsid w:val="003B5DBE"/>
    <w:rsid w:val="003B717E"/>
    <w:rsid w:val="003B7CF4"/>
    <w:rsid w:val="003B7E9B"/>
    <w:rsid w:val="003C25E4"/>
    <w:rsid w:val="003C2D63"/>
    <w:rsid w:val="003C357C"/>
    <w:rsid w:val="003C41D7"/>
    <w:rsid w:val="003C44B1"/>
    <w:rsid w:val="003C5921"/>
    <w:rsid w:val="003D126C"/>
    <w:rsid w:val="003D18ED"/>
    <w:rsid w:val="003D2C33"/>
    <w:rsid w:val="003D2E21"/>
    <w:rsid w:val="003D3D9B"/>
    <w:rsid w:val="003D459D"/>
    <w:rsid w:val="003D6027"/>
    <w:rsid w:val="003E0DDD"/>
    <w:rsid w:val="003E104A"/>
    <w:rsid w:val="003E161F"/>
    <w:rsid w:val="003E1BD7"/>
    <w:rsid w:val="003E20A8"/>
    <w:rsid w:val="003E37FD"/>
    <w:rsid w:val="003E4EA5"/>
    <w:rsid w:val="003E5E39"/>
    <w:rsid w:val="003E6170"/>
    <w:rsid w:val="003E6E79"/>
    <w:rsid w:val="003F2264"/>
    <w:rsid w:val="003F24BE"/>
    <w:rsid w:val="003F28B9"/>
    <w:rsid w:val="003F294D"/>
    <w:rsid w:val="003F4AF2"/>
    <w:rsid w:val="003F513B"/>
    <w:rsid w:val="003F575C"/>
    <w:rsid w:val="003F5D4B"/>
    <w:rsid w:val="003F6996"/>
    <w:rsid w:val="003F7BA1"/>
    <w:rsid w:val="003F7DD0"/>
    <w:rsid w:val="003F7E28"/>
    <w:rsid w:val="00401828"/>
    <w:rsid w:val="00402ABE"/>
    <w:rsid w:val="00403A78"/>
    <w:rsid w:val="004043C5"/>
    <w:rsid w:val="00404615"/>
    <w:rsid w:val="004049E3"/>
    <w:rsid w:val="004052A1"/>
    <w:rsid w:val="004060F5"/>
    <w:rsid w:val="004074D9"/>
    <w:rsid w:val="0041078E"/>
    <w:rsid w:val="0041296F"/>
    <w:rsid w:val="00413476"/>
    <w:rsid w:val="00413720"/>
    <w:rsid w:val="00414074"/>
    <w:rsid w:val="0041467E"/>
    <w:rsid w:val="004147EA"/>
    <w:rsid w:val="00415456"/>
    <w:rsid w:val="004163E7"/>
    <w:rsid w:val="004168C4"/>
    <w:rsid w:val="00417871"/>
    <w:rsid w:val="00417AC5"/>
    <w:rsid w:val="00420175"/>
    <w:rsid w:val="00421461"/>
    <w:rsid w:val="00421A30"/>
    <w:rsid w:val="0042217F"/>
    <w:rsid w:val="004222CF"/>
    <w:rsid w:val="0042403A"/>
    <w:rsid w:val="00424CEE"/>
    <w:rsid w:val="00425D6F"/>
    <w:rsid w:val="0042609E"/>
    <w:rsid w:val="00427BA6"/>
    <w:rsid w:val="004302BA"/>
    <w:rsid w:val="0043059F"/>
    <w:rsid w:val="00430EDD"/>
    <w:rsid w:val="0043256B"/>
    <w:rsid w:val="00433D60"/>
    <w:rsid w:val="004355D0"/>
    <w:rsid w:val="00435891"/>
    <w:rsid w:val="004368E7"/>
    <w:rsid w:val="00436DC5"/>
    <w:rsid w:val="00442118"/>
    <w:rsid w:val="00443AFC"/>
    <w:rsid w:val="004441F4"/>
    <w:rsid w:val="004449BD"/>
    <w:rsid w:val="0044507C"/>
    <w:rsid w:val="00445F1C"/>
    <w:rsid w:val="00447BB6"/>
    <w:rsid w:val="00447CCD"/>
    <w:rsid w:val="004506C9"/>
    <w:rsid w:val="004526A0"/>
    <w:rsid w:val="004535E2"/>
    <w:rsid w:val="00453621"/>
    <w:rsid w:val="00453D38"/>
    <w:rsid w:val="00455925"/>
    <w:rsid w:val="00455C35"/>
    <w:rsid w:val="00455F5B"/>
    <w:rsid w:val="00461671"/>
    <w:rsid w:val="00461E72"/>
    <w:rsid w:val="00463BB3"/>
    <w:rsid w:val="00464B82"/>
    <w:rsid w:val="00464DFE"/>
    <w:rsid w:val="0046511F"/>
    <w:rsid w:val="00465A04"/>
    <w:rsid w:val="00466401"/>
    <w:rsid w:val="004703BA"/>
    <w:rsid w:val="00470893"/>
    <w:rsid w:val="00471675"/>
    <w:rsid w:val="00471E0A"/>
    <w:rsid w:val="0047303D"/>
    <w:rsid w:val="0047335A"/>
    <w:rsid w:val="00473897"/>
    <w:rsid w:val="00475482"/>
    <w:rsid w:val="00476105"/>
    <w:rsid w:val="004761EB"/>
    <w:rsid w:val="00476C13"/>
    <w:rsid w:val="00480EA6"/>
    <w:rsid w:val="00482567"/>
    <w:rsid w:val="00482B2C"/>
    <w:rsid w:val="00483457"/>
    <w:rsid w:val="0048360A"/>
    <w:rsid w:val="0048583F"/>
    <w:rsid w:val="00487385"/>
    <w:rsid w:val="004876B8"/>
    <w:rsid w:val="004906FF"/>
    <w:rsid w:val="00490C55"/>
    <w:rsid w:val="00493576"/>
    <w:rsid w:val="004943C6"/>
    <w:rsid w:val="00495A49"/>
    <w:rsid w:val="004969B9"/>
    <w:rsid w:val="004A010C"/>
    <w:rsid w:val="004A1217"/>
    <w:rsid w:val="004A1252"/>
    <w:rsid w:val="004A3A94"/>
    <w:rsid w:val="004A3F9C"/>
    <w:rsid w:val="004A5639"/>
    <w:rsid w:val="004A5676"/>
    <w:rsid w:val="004A5D65"/>
    <w:rsid w:val="004B0997"/>
    <w:rsid w:val="004B14A3"/>
    <w:rsid w:val="004B3AD7"/>
    <w:rsid w:val="004B473A"/>
    <w:rsid w:val="004B4C49"/>
    <w:rsid w:val="004B4DC0"/>
    <w:rsid w:val="004B55E7"/>
    <w:rsid w:val="004B6C20"/>
    <w:rsid w:val="004B7712"/>
    <w:rsid w:val="004B7B16"/>
    <w:rsid w:val="004C27E8"/>
    <w:rsid w:val="004C3582"/>
    <w:rsid w:val="004C3BCA"/>
    <w:rsid w:val="004C42D8"/>
    <w:rsid w:val="004C4B49"/>
    <w:rsid w:val="004C5A78"/>
    <w:rsid w:val="004C5C7B"/>
    <w:rsid w:val="004C631F"/>
    <w:rsid w:val="004C63B1"/>
    <w:rsid w:val="004C658C"/>
    <w:rsid w:val="004C6A0E"/>
    <w:rsid w:val="004C6A3D"/>
    <w:rsid w:val="004D0823"/>
    <w:rsid w:val="004D20C4"/>
    <w:rsid w:val="004D2339"/>
    <w:rsid w:val="004D3517"/>
    <w:rsid w:val="004D4415"/>
    <w:rsid w:val="004D6610"/>
    <w:rsid w:val="004D664E"/>
    <w:rsid w:val="004D6D05"/>
    <w:rsid w:val="004D6EA3"/>
    <w:rsid w:val="004D7DE1"/>
    <w:rsid w:val="004E1303"/>
    <w:rsid w:val="004E1F79"/>
    <w:rsid w:val="004E222C"/>
    <w:rsid w:val="004E4E70"/>
    <w:rsid w:val="004E53A8"/>
    <w:rsid w:val="004E7B72"/>
    <w:rsid w:val="004F12ED"/>
    <w:rsid w:val="004F19C5"/>
    <w:rsid w:val="004F2383"/>
    <w:rsid w:val="004F2C0F"/>
    <w:rsid w:val="004F6F44"/>
    <w:rsid w:val="004F7268"/>
    <w:rsid w:val="004F72AC"/>
    <w:rsid w:val="00503328"/>
    <w:rsid w:val="0050384A"/>
    <w:rsid w:val="00505310"/>
    <w:rsid w:val="00507D8C"/>
    <w:rsid w:val="00510994"/>
    <w:rsid w:val="00514864"/>
    <w:rsid w:val="005151E7"/>
    <w:rsid w:val="0051658A"/>
    <w:rsid w:val="00516E47"/>
    <w:rsid w:val="0051717E"/>
    <w:rsid w:val="00517A00"/>
    <w:rsid w:val="00517A02"/>
    <w:rsid w:val="00517A1D"/>
    <w:rsid w:val="00517DB8"/>
    <w:rsid w:val="005200BC"/>
    <w:rsid w:val="005203F7"/>
    <w:rsid w:val="0052081D"/>
    <w:rsid w:val="00520934"/>
    <w:rsid w:val="005237D3"/>
    <w:rsid w:val="005238E5"/>
    <w:rsid w:val="00524069"/>
    <w:rsid w:val="005255DB"/>
    <w:rsid w:val="00526904"/>
    <w:rsid w:val="00526CA8"/>
    <w:rsid w:val="00526DAE"/>
    <w:rsid w:val="00527239"/>
    <w:rsid w:val="00531739"/>
    <w:rsid w:val="005322AA"/>
    <w:rsid w:val="005349A0"/>
    <w:rsid w:val="00536E53"/>
    <w:rsid w:val="005379F8"/>
    <w:rsid w:val="00540B65"/>
    <w:rsid w:val="00540BEA"/>
    <w:rsid w:val="0054122A"/>
    <w:rsid w:val="005421AD"/>
    <w:rsid w:val="00542812"/>
    <w:rsid w:val="00542B17"/>
    <w:rsid w:val="00542EC6"/>
    <w:rsid w:val="00543FFE"/>
    <w:rsid w:val="00544A91"/>
    <w:rsid w:val="00544DFC"/>
    <w:rsid w:val="0054506D"/>
    <w:rsid w:val="005459A8"/>
    <w:rsid w:val="00546A6E"/>
    <w:rsid w:val="00547FC6"/>
    <w:rsid w:val="00552292"/>
    <w:rsid w:val="005524ED"/>
    <w:rsid w:val="00553B99"/>
    <w:rsid w:val="005545F1"/>
    <w:rsid w:val="005546C2"/>
    <w:rsid w:val="00554AEB"/>
    <w:rsid w:val="00555BD5"/>
    <w:rsid w:val="0055681D"/>
    <w:rsid w:val="00556C7F"/>
    <w:rsid w:val="005574F0"/>
    <w:rsid w:val="00557799"/>
    <w:rsid w:val="005610F5"/>
    <w:rsid w:val="005616D4"/>
    <w:rsid w:val="00563CC2"/>
    <w:rsid w:val="0056462B"/>
    <w:rsid w:val="00565601"/>
    <w:rsid w:val="00565E80"/>
    <w:rsid w:val="00565FA0"/>
    <w:rsid w:val="00566005"/>
    <w:rsid w:val="00566324"/>
    <w:rsid w:val="005707F4"/>
    <w:rsid w:val="0057225A"/>
    <w:rsid w:val="00572268"/>
    <w:rsid w:val="00573CCE"/>
    <w:rsid w:val="005754CE"/>
    <w:rsid w:val="005760C0"/>
    <w:rsid w:val="00576ABA"/>
    <w:rsid w:val="00577480"/>
    <w:rsid w:val="00580057"/>
    <w:rsid w:val="00580AF1"/>
    <w:rsid w:val="00580C62"/>
    <w:rsid w:val="00580D9D"/>
    <w:rsid w:val="00581843"/>
    <w:rsid w:val="005818B2"/>
    <w:rsid w:val="00581FAD"/>
    <w:rsid w:val="00582E02"/>
    <w:rsid w:val="00582FBA"/>
    <w:rsid w:val="00584509"/>
    <w:rsid w:val="00584F77"/>
    <w:rsid w:val="00585119"/>
    <w:rsid w:val="0058590E"/>
    <w:rsid w:val="00585C7F"/>
    <w:rsid w:val="005911DA"/>
    <w:rsid w:val="005913C8"/>
    <w:rsid w:val="005921D4"/>
    <w:rsid w:val="00592F70"/>
    <w:rsid w:val="00597522"/>
    <w:rsid w:val="00597711"/>
    <w:rsid w:val="00597DF2"/>
    <w:rsid w:val="005A124F"/>
    <w:rsid w:val="005A13FC"/>
    <w:rsid w:val="005A2256"/>
    <w:rsid w:val="005A238A"/>
    <w:rsid w:val="005A2483"/>
    <w:rsid w:val="005A3207"/>
    <w:rsid w:val="005A4431"/>
    <w:rsid w:val="005A6797"/>
    <w:rsid w:val="005A759E"/>
    <w:rsid w:val="005A7C08"/>
    <w:rsid w:val="005B0FDE"/>
    <w:rsid w:val="005B1A93"/>
    <w:rsid w:val="005B2136"/>
    <w:rsid w:val="005B2492"/>
    <w:rsid w:val="005B38DD"/>
    <w:rsid w:val="005B3C36"/>
    <w:rsid w:val="005B55E5"/>
    <w:rsid w:val="005B5A6E"/>
    <w:rsid w:val="005B62E4"/>
    <w:rsid w:val="005B65CC"/>
    <w:rsid w:val="005B6CAC"/>
    <w:rsid w:val="005B6D2C"/>
    <w:rsid w:val="005B7058"/>
    <w:rsid w:val="005C3218"/>
    <w:rsid w:val="005C3AA8"/>
    <w:rsid w:val="005C3B0D"/>
    <w:rsid w:val="005C4E0A"/>
    <w:rsid w:val="005C6D5D"/>
    <w:rsid w:val="005C707C"/>
    <w:rsid w:val="005C73A6"/>
    <w:rsid w:val="005C7AD1"/>
    <w:rsid w:val="005C7E5B"/>
    <w:rsid w:val="005D2009"/>
    <w:rsid w:val="005D3A0E"/>
    <w:rsid w:val="005D4248"/>
    <w:rsid w:val="005D4802"/>
    <w:rsid w:val="005D698F"/>
    <w:rsid w:val="005D6D3D"/>
    <w:rsid w:val="005D7073"/>
    <w:rsid w:val="005D7354"/>
    <w:rsid w:val="005D750C"/>
    <w:rsid w:val="005E0BFF"/>
    <w:rsid w:val="005E0F80"/>
    <w:rsid w:val="005E12A8"/>
    <w:rsid w:val="005E1778"/>
    <w:rsid w:val="005E18B7"/>
    <w:rsid w:val="005E18D3"/>
    <w:rsid w:val="005E1C87"/>
    <w:rsid w:val="005E1F75"/>
    <w:rsid w:val="005E354E"/>
    <w:rsid w:val="005E468A"/>
    <w:rsid w:val="005E4AD4"/>
    <w:rsid w:val="005E6843"/>
    <w:rsid w:val="005E749E"/>
    <w:rsid w:val="005E79B8"/>
    <w:rsid w:val="005F07BF"/>
    <w:rsid w:val="005F7E29"/>
    <w:rsid w:val="00600F61"/>
    <w:rsid w:val="00601B1B"/>
    <w:rsid w:val="0060440D"/>
    <w:rsid w:val="00610354"/>
    <w:rsid w:val="00611F9E"/>
    <w:rsid w:val="006126D0"/>
    <w:rsid w:val="006126F4"/>
    <w:rsid w:val="00613564"/>
    <w:rsid w:val="0061481A"/>
    <w:rsid w:val="00614AB5"/>
    <w:rsid w:val="00614E92"/>
    <w:rsid w:val="0061521A"/>
    <w:rsid w:val="006157BA"/>
    <w:rsid w:val="00615961"/>
    <w:rsid w:val="006159F4"/>
    <w:rsid w:val="006160E3"/>
    <w:rsid w:val="006166F1"/>
    <w:rsid w:val="00620167"/>
    <w:rsid w:val="0062041A"/>
    <w:rsid w:val="00621259"/>
    <w:rsid w:val="00621B00"/>
    <w:rsid w:val="00622FA8"/>
    <w:rsid w:val="00624AD7"/>
    <w:rsid w:val="006251AD"/>
    <w:rsid w:val="006267E5"/>
    <w:rsid w:val="0062759E"/>
    <w:rsid w:val="006313DB"/>
    <w:rsid w:val="00631D7E"/>
    <w:rsid w:val="0063219E"/>
    <w:rsid w:val="006329A7"/>
    <w:rsid w:val="00632D09"/>
    <w:rsid w:val="00633589"/>
    <w:rsid w:val="00633D40"/>
    <w:rsid w:val="00634169"/>
    <w:rsid w:val="00636C4A"/>
    <w:rsid w:val="00640234"/>
    <w:rsid w:val="006410A9"/>
    <w:rsid w:val="006418BE"/>
    <w:rsid w:val="00642CBE"/>
    <w:rsid w:val="00642F18"/>
    <w:rsid w:val="00643531"/>
    <w:rsid w:val="00644EF1"/>
    <w:rsid w:val="006475AF"/>
    <w:rsid w:val="0065077A"/>
    <w:rsid w:val="0065088D"/>
    <w:rsid w:val="00650A1D"/>
    <w:rsid w:val="006510DD"/>
    <w:rsid w:val="00651AA4"/>
    <w:rsid w:val="00651AE7"/>
    <w:rsid w:val="00652394"/>
    <w:rsid w:val="00654971"/>
    <w:rsid w:val="006568FB"/>
    <w:rsid w:val="00656E42"/>
    <w:rsid w:val="006610FD"/>
    <w:rsid w:val="00661859"/>
    <w:rsid w:val="00664832"/>
    <w:rsid w:val="00664E85"/>
    <w:rsid w:val="006666B3"/>
    <w:rsid w:val="00667062"/>
    <w:rsid w:val="006672EC"/>
    <w:rsid w:val="006715BC"/>
    <w:rsid w:val="00673726"/>
    <w:rsid w:val="00673823"/>
    <w:rsid w:val="00674038"/>
    <w:rsid w:val="00674AAA"/>
    <w:rsid w:val="00675639"/>
    <w:rsid w:val="00675A3E"/>
    <w:rsid w:val="006776D4"/>
    <w:rsid w:val="0067773C"/>
    <w:rsid w:val="00677FA4"/>
    <w:rsid w:val="00681AD6"/>
    <w:rsid w:val="006825DF"/>
    <w:rsid w:val="00682966"/>
    <w:rsid w:val="006855E0"/>
    <w:rsid w:val="006864F7"/>
    <w:rsid w:val="00692BFA"/>
    <w:rsid w:val="0069383F"/>
    <w:rsid w:val="00694D87"/>
    <w:rsid w:val="0069501F"/>
    <w:rsid w:val="00697485"/>
    <w:rsid w:val="006977DD"/>
    <w:rsid w:val="00697F39"/>
    <w:rsid w:val="006A0C41"/>
    <w:rsid w:val="006A0D9A"/>
    <w:rsid w:val="006A12D7"/>
    <w:rsid w:val="006A1C71"/>
    <w:rsid w:val="006A258A"/>
    <w:rsid w:val="006A2846"/>
    <w:rsid w:val="006A4A69"/>
    <w:rsid w:val="006A54C3"/>
    <w:rsid w:val="006A602B"/>
    <w:rsid w:val="006A6DD3"/>
    <w:rsid w:val="006B0AF3"/>
    <w:rsid w:val="006B1C99"/>
    <w:rsid w:val="006B2833"/>
    <w:rsid w:val="006B33BB"/>
    <w:rsid w:val="006B3C2C"/>
    <w:rsid w:val="006B3F80"/>
    <w:rsid w:val="006B4200"/>
    <w:rsid w:val="006B4D17"/>
    <w:rsid w:val="006B5614"/>
    <w:rsid w:val="006B5B4D"/>
    <w:rsid w:val="006B74B2"/>
    <w:rsid w:val="006B7D81"/>
    <w:rsid w:val="006B7E9D"/>
    <w:rsid w:val="006C1C6C"/>
    <w:rsid w:val="006C21D5"/>
    <w:rsid w:val="006C28E2"/>
    <w:rsid w:val="006C2EB1"/>
    <w:rsid w:val="006C3833"/>
    <w:rsid w:val="006C4ED3"/>
    <w:rsid w:val="006C5FF4"/>
    <w:rsid w:val="006C63FA"/>
    <w:rsid w:val="006C6DFD"/>
    <w:rsid w:val="006C73A7"/>
    <w:rsid w:val="006C7C19"/>
    <w:rsid w:val="006D054D"/>
    <w:rsid w:val="006D0719"/>
    <w:rsid w:val="006D07B9"/>
    <w:rsid w:val="006D1C0D"/>
    <w:rsid w:val="006D28B4"/>
    <w:rsid w:val="006D2C31"/>
    <w:rsid w:val="006D321D"/>
    <w:rsid w:val="006D3615"/>
    <w:rsid w:val="006D5DB5"/>
    <w:rsid w:val="006D63FE"/>
    <w:rsid w:val="006D6937"/>
    <w:rsid w:val="006D6BE2"/>
    <w:rsid w:val="006D7459"/>
    <w:rsid w:val="006E0EE8"/>
    <w:rsid w:val="006E1C8B"/>
    <w:rsid w:val="006E2268"/>
    <w:rsid w:val="006E43CD"/>
    <w:rsid w:val="006E4948"/>
    <w:rsid w:val="006E7B07"/>
    <w:rsid w:val="006E7CD5"/>
    <w:rsid w:val="006F13FF"/>
    <w:rsid w:val="006F1711"/>
    <w:rsid w:val="006F27ED"/>
    <w:rsid w:val="006F3645"/>
    <w:rsid w:val="006F450D"/>
    <w:rsid w:val="006F4B9E"/>
    <w:rsid w:val="006F5A2D"/>
    <w:rsid w:val="006F7D00"/>
    <w:rsid w:val="00701073"/>
    <w:rsid w:val="00701C87"/>
    <w:rsid w:val="007021C1"/>
    <w:rsid w:val="007021ED"/>
    <w:rsid w:val="00702E66"/>
    <w:rsid w:val="00703516"/>
    <w:rsid w:val="00707566"/>
    <w:rsid w:val="00710162"/>
    <w:rsid w:val="00711EA3"/>
    <w:rsid w:val="007120DB"/>
    <w:rsid w:val="00712FD8"/>
    <w:rsid w:val="0071334A"/>
    <w:rsid w:val="007141B7"/>
    <w:rsid w:val="00715457"/>
    <w:rsid w:val="0071606A"/>
    <w:rsid w:val="007165B4"/>
    <w:rsid w:val="007165E7"/>
    <w:rsid w:val="00716A88"/>
    <w:rsid w:val="00716E4B"/>
    <w:rsid w:val="00720296"/>
    <w:rsid w:val="00721668"/>
    <w:rsid w:val="007228A5"/>
    <w:rsid w:val="007233FC"/>
    <w:rsid w:val="0072396C"/>
    <w:rsid w:val="00724281"/>
    <w:rsid w:val="007252D5"/>
    <w:rsid w:val="007310B3"/>
    <w:rsid w:val="00734289"/>
    <w:rsid w:val="007344ED"/>
    <w:rsid w:val="007359B8"/>
    <w:rsid w:val="00735DCE"/>
    <w:rsid w:val="00736A30"/>
    <w:rsid w:val="007413FB"/>
    <w:rsid w:val="00741594"/>
    <w:rsid w:val="007424DE"/>
    <w:rsid w:val="007436DD"/>
    <w:rsid w:val="0074441F"/>
    <w:rsid w:val="00744D78"/>
    <w:rsid w:val="007454EE"/>
    <w:rsid w:val="007474F0"/>
    <w:rsid w:val="00747693"/>
    <w:rsid w:val="00747B07"/>
    <w:rsid w:val="007504D5"/>
    <w:rsid w:val="0075197D"/>
    <w:rsid w:val="007522AE"/>
    <w:rsid w:val="00752942"/>
    <w:rsid w:val="0075352F"/>
    <w:rsid w:val="00753A4B"/>
    <w:rsid w:val="00753DFF"/>
    <w:rsid w:val="0075504C"/>
    <w:rsid w:val="00755386"/>
    <w:rsid w:val="007578AE"/>
    <w:rsid w:val="00760062"/>
    <w:rsid w:val="0076184C"/>
    <w:rsid w:val="0076303F"/>
    <w:rsid w:val="007634A4"/>
    <w:rsid w:val="00765653"/>
    <w:rsid w:val="007657EF"/>
    <w:rsid w:val="0076588F"/>
    <w:rsid w:val="007661FD"/>
    <w:rsid w:val="00767332"/>
    <w:rsid w:val="007706C0"/>
    <w:rsid w:val="00772244"/>
    <w:rsid w:val="007723AA"/>
    <w:rsid w:val="007724CB"/>
    <w:rsid w:val="007732FB"/>
    <w:rsid w:val="00773C40"/>
    <w:rsid w:val="00775074"/>
    <w:rsid w:val="0077535C"/>
    <w:rsid w:val="00775C87"/>
    <w:rsid w:val="007762C3"/>
    <w:rsid w:val="0077763C"/>
    <w:rsid w:val="007779FB"/>
    <w:rsid w:val="00777BD5"/>
    <w:rsid w:val="00777FC3"/>
    <w:rsid w:val="00782039"/>
    <w:rsid w:val="0078208F"/>
    <w:rsid w:val="0078266B"/>
    <w:rsid w:val="00782DAB"/>
    <w:rsid w:val="00783687"/>
    <w:rsid w:val="007839D2"/>
    <w:rsid w:val="00787009"/>
    <w:rsid w:val="0078734D"/>
    <w:rsid w:val="00787449"/>
    <w:rsid w:val="00790E73"/>
    <w:rsid w:val="007915A0"/>
    <w:rsid w:val="00792B26"/>
    <w:rsid w:val="00793067"/>
    <w:rsid w:val="00796201"/>
    <w:rsid w:val="007970E3"/>
    <w:rsid w:val="007A12D3"/>
    <w:rsid w:val="007A1631"/>
    <w:rsid w:val="007A1FB5"/>
    <w:rsid w:val="007A2209"/>
    <w:rsid w:val="007A30A7"/>
    <w:rsid w:val="007A3B17"/>
    <w:rsid w:val="007A43C0"/>
    <w:rsid w:val="007A4D13"/>
    <w:rsid w:val="007A5E31"/>
    <w:rsid w:val="007A701C"/>
    <w:rsid w:val="007A7ED6"/>
    <w:rsid w:val="007B07EA"/>
    <w:rsid w:val="007B1271"/>
    <w:rsid w:val="007B1FDB"/>
    <w:rsid w:val="007B2991"/>
    <w:rsid w:val="007B2A5F"/>
    <w:rsid w:val="007B33FD"/>
    <w:rsid w:val="007B3BB0"/>
    <w:rsid w:val="007B64A5"/>
    <w:rsid w:val="007B7AF4"/>
    <w:rsid w:val="007C1489"/>
    <w:rsid w:val="007C1A39"/>
    <w:rsid w:val="007C26D1"/>
    <w:rsid w:val="007C39E5"/>
    <w:rsid w:val="007C4044"/>
    <w:rsid w:val="007C4B09"/>
    <w:rsid w:val="007C545A"/>
    <w:rsid w:val="007C73D5"/>
    <w:rsid w:val="007D034E"/>
    <w:rsid w:val="007D0386"/>
    <w:rsid w:val="007D0877"/>
    <w:rsid w:val="007D15FB"/>
    <w:rsid w:val="007D18AF"/>
    <w:rsid w:val="007D3BA6"/>
    <w:rsid w:val="007D3F2E"/>
    <w:rsid w:val="007D50A4"/>
    <w:rsid w:val="007D5E2F"/>
    <w:rsid w:val="007D5E32"/>
    <w:rsid w:val="007D7E59"/>
    <w:rsid w:val="007E2252"/>
    <w:rsid w:val="007E3029"/>
    <w:rsid w:val="007E4FAD"/>
    <w:rsid w:val="007E53A3"/>
    <w:rsid w:val="007E63CF"/>
    <w:rsid w:val="007E6769"/>
    <w:rsid w:val="007E73DC"/>
    <w:rsid w:val="007F062F"/>
    <w:rsid w:val="007F08E1"/>
    <w:rsid w:val="007F1B4E"/>
    <w:rsid w:val="007F1F8B"/>
    <w:rsid w:val="007F24D8"/>
    <w:rsid w:val="007F43A2"/>
    <w:rsid w:val="007F542C"/>
    <w:rsid w:val="007F5B08"/>
    <w:rsid w:val="007F64A5"/>
    <w:rsid w:val="007F6660"/>
    <w:rsid w:val="007F687B"/>
    <w:rsid w:val="007F7A28"/>
    <w:rsid w:val="007F7C2D"/>
    <w:rsid w:val="00800071"/>
    <w:rsid w:val="00800232"/>
    <w:rsid w:val="00801DE1"/>
    <w:rsid w:val="00803813"/>
    <w:rsid w:val="00803E97"/>
    <w:rsid w:val="00804E91"/>
    <w:rsid w:val="00805593"/>
    <w:rsid w:val="00806038"/>
    <w:rsid w:val="00806371"/>
    <w:rsid w:val="00810049"/>
    <w:rsid w:val="008124B4"/>
    <w:rsid w:val="00812C5B"/>
    <w:rsid w:val="00812EFA"/>
    <w:rsid w:val="008130A4"/>
    <w:rsid w:val="00814BBF"/>
    <w:rsid w:val="0081528D"/>
    <w:rsid w:val="00815569"/>
    <w:rsid w:val="008166E1"/>
    <w:rsid w:val="00820253"/>
    <w:rsid w:val="00820668"/>
    <w:rsid w:val="00820D0A"/>
    <w:rsid w:val="00822183"/>
    <w:rsid w:val="00822445"/>
    <w:rsid w:val="008228B0"/>
    <w:rsid w:val="00823D0F"/>
    <w:rsid w:val="00823EEB"/>
    <w:rsid w:val="00824776"/>
    <w:rsid w:val="0082496B"/>
    <w:rsid w:val="0082621D"/>
    <w:rsid w:val="00826AE8"/>
    <w:rsid w:val="00827995"/>
    <w:rsid w:val="008279AF"/>
    <w:rsid w:val="0083028B"/>
    <w:rsid w:val="0083060F"/>
    <w:rsid w:val="00830806"/>
    <w:rsid w:val="0083341C"/>
    <w:rsid w:val="00833648"/>
    <w:rsid w:val="00835E80"/>
    <w:rsid w:val="00836DA0"/>
    <w:rsid w:val="008377DE"/>
    <w:rsid w:val="00837DB5"/>
    <w:rsid w:val="0084004A"/>
    <w:rsid w:val="00842000"/>
    <w:rsid w:val="00844836"/>
    <w:rsid w:val="00846D98"/>
    <w:rsid w:val="00847C9D"/>
    <w:rsid w:val="00850058"/>
    <w:rsid w:val="0085120B"/>
    <w:rsid w:val="00851959"/>
    <w:rsid w:val="00852111"/>
    <w:rsid w:val="00852722"/>
    <w:rsid w:val="0085319E"/>
    <w:rsid w:val="008542F0"/>
    <w:rsid w:val="00854A5B"/>
    <w:rsid w:val="008550CC"/>
    <w:rsid w:val="00856471"/>
    <w:rsid w:val="00857C6E"/>
    <w:rsid w:val="00860A67"/>
    <w:rsid w:val="00860D6A"/>
    <w:rsid w:val="00861227"/>
    <w:rsid w:val="00861F75"/>
    <w:rsid w:val="00862B8C"/>
    <w:rsid w:val="00862F59"/>
    <w:rsid w:val="00865204"/>
    <w:rsid w:val="008676FD"/>
    <w:rsid w:val="00867DF7"/>
    <w:rsid w:val="008706A4"/>
    <w:rsid w:val="00872E76"/>
    <w:rsid w:val="00873670"/>
    <w:rsid w:val="00873ABE"/>
    <w:rsid w:val="00875261"/>
    <w:rsid w:val="0087566B"/>
    <w:rsid w:val="00875851"/>
    <w:rsid w:val="00880C02"/>
    <w:rsid w:val="00880E92"/>
    <w:rsid w:val="008833DD"/>
    <w:rsid w:val="0088355C"/>
    <w:rsid w:val="00884232"/>
    <w:rsid w:val="0088505A"/>
    <w:rsid w:val="00885528"/>
    <w:rsid w:val="00885F68"/>
    <w:rsid w:val="0089648D"/>
    <w:rsid w:val="00896D51"/>
    <w:rsid w:val="008A0427"/>
    <w:rsid w:val="008A06B8"/>
    <w:rsid w:val="008A1274"/>
    <w:rsid w:val="008A13D2"/>
    <w:rsid w:val="008A35A6"/>
    <w:rsid w:val="008A35F1"/>
    <w:rsid w:val="008A441E"/>
    <w:rsid w:val="008A4C23"/>
    <w:rsid w:val="008A66B1"/>
    <w:rsid w:val="008A67BD"/>
    <w:rsid w:val="008A77DC"/>
    <w:rsid w:val="008B04D6"/>
    <w:rsid w:val="008B0AF7"/>
    <w:rsid w:val="008B1D1A"/>
    <w:rsid w:val="008B3B66"/>
    <w:rsid w:val="008B3CE0"/>
    <w:rsid w:val="008B3EF5"/>
    <w:rsid w:val="008B55AF"/>
    <w:rsid w:val="008B5B84"/>
    <w:rsid w:val="008B62FB"/>
    <w:rsid w:val="008B6E00"/>
    <w:rsid w:val="008B7948"/>
    <w:rsid w:val="008C032D"/>
    <w:rsid w:val="008C0CFB"/>
    <w:rsid w:val="008C0D59"/>
    <w:rsid w:val="008C277F"/>
    <w:rsid w:val="008C2C01"/>
    <w:rsid w:val="008C32F9"/>
    <w:rsid w:val="008C3D12"/>
    <w:rsid w:val="008C4003"/>
    <w:rsid w:val="008C4145"/>
    <w:rsid w:val="008D3907"/>
    <w:rsid w:val="008D511D"/>
    <w:rsid w:val="008D5F5E"/>
    <w:rsid w:val="008D667F"/>
    <w:rsid w:val="008D6BA8"/>
    <w:rsid w:val="008D784F"/>
    <w:rsid w:val="008E0756"/>
    <w:rsid w:val="008E1EE5"/>
    <w:rsid w:val="008E29DE"/>
    <w:rsid w:val="008E439E"/>
    <w:rsid w:val="008E4479"/>
    <w:rsid w:val="008E48DE"/>
    <w:rsid w:val="008E539A"/>
    <w:rsid w:val="008E59AE"/>
    <w:rsid w:val="008E5AB1"/>
    <w:rsid w:val="008E5BD9"/>
    <w:rsid w:val="008E7C31"/>
    <w:rsid w:val="008F0E08"/>
    <w:rsid w:val="008F2D67"/>
    <w:rsid w:val="008F4232"/>
    <w:rsid w:val="008F450A"/>
    <w:rsid w:val="008F5B8B"/>
    <w:rsid w:val="00902258"/>
    <w:rsid w:val="00904FCC"/>
    <w:rsid w:val="009052C1"/>
    <w:rsid w:val="0090597A"/>
    <w:rsid w:val="00906AAC"/>
    <w:rsid w:val="00906E1C"/>
    <w:rsid w:val="00910BE7"/>
    <w:rsid w:val="00911784"/>
    <w:rsid w:val="0091179E"/>
    <w:rsid w:val="009118B6"/>
    <w:rsid w:val="009124C8"/>
    <w:rsid w:val="0091337F"/>
    <w:rsid w:val="00913665"/>
    <w:rsid w:val="00913A0B"/>
    <w:rsid w:val="0091560B"/>
    <w:rsid w:val="009162D2"/>
    <w:rsid w:val="00917000"/>
    <w:rsid w:val="009179CA"/>
    <w:rsid w:val="00921345"/>
    <w:rsid w:val="00921767"/>
    <w:rsid w:val="00923056"/>
    <w:rsid w:val="00924976"/>
    <w:rsid w:val="00925399"/>
    <w:rsid w:val="009264EF"/>
    <w:rsid w:val="0092677C"/>
    <w:rsid w:val="00927BF3"/>
    <w:rsid w:val="009306FD"/>
    <w:rsid w:val="00932762"/>
    <w:rsid w:val="009330BF"/>
    <w:rsid w:val="0093335A"/>
    <w:rsid w:val="00933DD5"/>
    <w:rsid w:val="00934606"/>
    <w:rsid w:val="00934FED"/>
    <w:rsid w:val="009350DE"/>
    <w:rsid w:val="00937DB9"/>
    <w:rsid w:val="009402B2"/>
    <w:rsid w:val="00940649"/>
    <w:rsid w:val="00940E36"/>
    <w:rsid w:val="0094175C"/>
    <w:rsid w:val="009421A4"/>
    <w:rsid w:val="009451AE"/>
    <w:rsid w:val="009512A9"/>
    <w:rsid w:val="00952827"/>
    <w:rsid w:val="009540A9"/>
    <w:rsid w:val="009541DC"/>
    <w:rsid w:val="00954B39"/>
    <w:rsid w:val="009554DF"/>
    <w:rsid w:val="00956A9A"/>
    <w:rsid w:val="009607DE"/>
    <w:rsid w:val="0096107E"/>
    <w:rsid w:val="00961E4B"/>
    <w:rsid w:val="00961EBC"/>
    <w:rsid w:val="00963620"/>
    <w:rsid w:val="009636F3"/>
    <w:rsid w:val="00963DCC"/>
    <w:rsid w:val="009642B6"/>
    <w:rsid w:val="00964948"/>
    <w:rsid w:val="009653EA"/>
    <w:rsid w:val="009655D9"/>
    <w:rsid w:val="00966426"/>
    <w:rsid w:val="00966E72"/>
    <w:rsid w:val="0096742C"/>
    <w:rsid w:val="009700BB"/>
    <w:rsid w:val="0097059D"/>
    <w:rsid w:val="00970C80"/>
    <w:rsid w:val="00970D52"/>
    <w:rsid w:val="009715C6"/>
    <w:rsid w:val="009736AF"/>
    <w:rsid w:val="0097445F"/>
    <w:rsid w:val="00975D3E"/>
    <w:rsid w:val="00976760"/>
    <w:rsid w:val="00976FF9"/>
    <w:rsid w:val="009820A4"/>
    <w:rsid w:val="009822AE"/>
    <w:rsid w:val="00982BCE"/>
    <w:rsid w:val="0098379F"/>
    <w:rsid w:val="00984936"/>
    <w:rsid w:val="00986072"/>
    <w:rsid w:val="00987CDC"/>
    <w:rsid w:val="00987D9E"/>
    <w:rsid w:val="009905A5"/>
    <w:rsid w:val="0099072B"/>
    <w:rsid w:val="009907FD"/>
    <w:rsid w:val="0099218E"/>
    <w:rsid w:val="009921A4"/>
    <w:rsid w:val="00992932"/>
    <w:rsid w:val="009979DA"/>
    <w:rsid w:val="009A0505"/>
    <w:rsid w:val="009A1294"/>
    <w:rsid w:val="009A3824"/>
    <w:rsid w:val="009A44E1"/>
    <w:rsid w:val="009A4864"/>
    <w:rsid w:val="009A4C52"/>
    <w:rsid w:val="009A52ED"/>
    <w:rsid w:val="009A552F"/>
    <w:rsid w:val="009A616F"/>
    <w:rsid w:val="009B0B2E"/>
    <w:rsid w:val="009B0B73"/>
    <w:rsid w:val="009B0D97"/>
    <w:rsid w:val="009B145F"/>
    <w:rsid w:val="009B2594"/>
    <w:rsid w:val="009B426E"/>
    <w:rsid w:val="009B4500"/>
    <w:rsid w:val="009B4A49"/>
    <w:rsid w:val="009B512D"/>
    <w:rsid w:val="009B53F9"/>
    <w:rsid w:val="009B5F32"/>
    <w:rsid w:val="009B6113"/>
    <w:rsid w:val="009B728A"/>
    <w:rsid w:val="009B73AB"/>
    <w:rsid w:val="009B7D64"/>
    <w:rsid w:val="009C0440"/>
    <w:rsid w:val="009C1FFB"/>
    <w:rsid w:val="009C22F6"/>
    <w:rsid w:val="009C2519"/>
    <w:rsid w:val="009C39C9"/>
    <w:rsid w:val="009C3A6A"/>
    <w:rsid w:val="009C5467"/>
    <w:rsid w:val="009C59B6"/>
    <w:rsid w:val="009C6343"/>
    <w:rsid w:val="009C6B85"/>
    <w:rsid w:val="009C6F35"/>
    <w:rsid w:val="009D0ECC"/>
    <w:rsid w:val="009D20C3"/>
    <w:rsid w:val="009D306F"/>
    <w:rsid w:val="009D540B"/>
    <w:rsid w:val="009D5D19"/>
    <w:rsid w:val="009D5FE8"/>
    <w:rsid w:val="009D6CC9"/>
    <w:rsid w:val="009E09D2"/>
    <w:rsid w:val="009E3C41"/>
    <w:rsid w:val="009E7D99"/>
    <w:rsid w:val="009F0431"/>
    <w:rsid w:val="009F1093"/>
    <w:rsid w:val="009F17D0"/>
    <w:rsid w:val="009F19B0"/>
    <w:rsid w:val="009F1B55"/>
    <w:rsid w:val="009F2DB0"/>
    <w:rsid w:val="009F2E0B"/>
    <w:rsid w:val="009F39B5"/>
    <w:rsid w:val="009F3C84"/>
    <w:rsid w:val="009F43F8"/>
    <w:rsid w:val="009F51A0"/>
    <w:rsid w:val="009F5C5D"/>
    <w:rsid w:val="009F5FB2"/>
    <w:rsid w:val="009F78D5"/>
    <w:rsid w:val="00A00AA1"/>
    <w:rsid w:val="00A019F7"/>
    <w:rsid w:val="00A025A9"/>
    <w:rsid w:val="00A02F92"/>
    <w:rsid w:val="00A0365C"/>
    <w:rsid w:val="00A04608"/>
    <w:rsid w:val="00A0566F"/>
    <w:rsid w:val="00A05A5F"/>
    <w:rsid w:val="00A06031"/>
    <w:rsid w:val="00A0718C"/>
    <w:rsid w:val="00A10014"/>
    <w:rsid w:val="00A10282"/>
    <w:rsid w:val="00A10735"/>
    <w:rsid w:val="00A10B43"/>
    <w:rsid w:val="00A12614"/>
    <w:rsid w:val="00A12952"/>
    <w:rsid w:val="00A14B8E"/>
    <w:rsid w:val="00A14C78"/>
    <w:rsid w:val="00A212AA"/>
    <w:rsid w:val="00A221E1"/>
    <w:rsid w:val="00A22368"/>
    <w:rsid w:val="00A2261C"/>
    <w:rsid w:val="00A23059"/>
    <w:rsid w:val="00A240EA"/>
    <w:rsid w:val="00A258DA"/>
    <w:rsid w:val="00A26552"/>
    <w:rsid w:val="00A26582"/>
    <w:rsid w:val="00A277C8"/>
    <w:rsid w:val="00A3078D"/>
    <w:rsid w:val="00A3257E"/>
    <w:rsid w:val="00A34633"/>
    <w:rsid w:val="00A3558A"/>
    <w:rsid w:val="00A36692"/>
    <w:rsid w:val="00A36838"/>
    <w:rsid w:val="00A4038F"/>
    <w:rsid w:val="00A4046C"/>
    <w:rsid w:val="00A404D8"/>
    <w:rsid w:val="00A418B3"/>
    <w:rsid w:val="00A4286C"/>
    <w:rsid w:val="00A42A04"/>
    <w:rsid w:val="00A43BF4"/>
    <w:rsid w:val="00A455DA"/>
    <w:rsid w:val="00A458D9"/>
    <w:rsid w:val="00A473BB"/>
    <w:rsid w:val="00A476EE"/>
    <w:rsid w:val="00A519F9"/>
    <w:rsid w:val="00A545CF"/>
    <w:rsid w:val="00A55C0F"/>
    <w:rsid w:val="00A55CBA"/>
    <w:rsid w:val="00A56215"/>
    <w:rsid w:val="00A566F9"/>
    <w:rsid w:val="00A5699B"/>
    <w:rsid w:val="00A56C8A"/>
    <w:rsid w:val="00A576D8"/>
    <w:rsid w:val="00A6005B"/>
    <w:rsid w:val="00A613A7"/>
    <w:rsid w:val="00A626EC"/>
    <w:rsid w:val="00A62D78"/>
    <w:rsid w:val="00A63720"/>
    <w:rsid w:val="00A64113"/>
    <w:rsid w:val="00A6562B"/>
    <w:rsid w:val="00A65947"/>
    <w:rsid w:val="00A663FE"/>
    <w:rsid w:val="00A67C4B"/>
    <w:rsid w:val="00A70F5B"/>
    <w:rsid w:val="00A71085"/>
    <w:rsid w:val="00A71729"/>
    <w:rsid w:val="00A7623C"/>
    <w:rsid w:val="00A76450"/>
    <w:rsid w:val="00A771BB"/>
    <w:rsid w:val="00A77B74"/>
    <w:rsid w:val="00A80B06"/>
    <w:rsid w:val="00A8359C"/>
    <w:rsid w:val="00A83731"/>
    <w:rsid w:val="00A84586"/>
    <w:rsid w:val="00A84AEA"/>
    <w:rsid w:val="00A85563"/>
    <w:rsid w:val="00A85BCB"/>
    <w:rsid w:val="00A85C54"/>
    <w:rsid w:val="00A86699"/>
    <w:rsid w:val="00A86DF9"/>
    <w:rsid w:val="00A918B5"/>
    <w:rsid w:val="00A919D1"/>
    <w:rsid w:val="00A920FF"/>
    <w:rsid w:val="00A945BC"/>
    <w:rsid w:val="00A950C1"/>
    <w:rsid w:val="00A95860"/>
    <w:rsid w:val="00A967DE"/>
    <w:rsid w:val="00A972F6"/>
    <w:rsid w:val="00A97CB6"/>
    <w:rsid w:val="00AA0368"/>
    <w:rsid w:val="00AA114C"/>
    <w:rsid w:val="00AA247F"/>
    <w:rsid w:val="00AA2D8F"/>
    <w:rsid w:val="00AA34F1"/>
    <w:rsid w:val="00AA3C54"/>
    <w:rsid w:val="00AA431C"/>
    <w:rsid w:val="00AA50A6"/>
    <w:rsid w:val="00AA6467"/>
    <w:rsid w:val="00AB0AF4"/>
    <w:rsid w:val="00AB1D78"/>
    <w:rsid w:val="00AB25A6"/>
    <w:rsid w:val="00AB2E9E"/>
    <w:rsid w:val="00AB2F12"/>
    <w:rsid w:val="00AB533B"/>
    <w:rsid w:val="00AB6F9C"/>
    <w:rsid w:val="00AC0B37"/>
    <w:rsid w:val="00AC17F8"/>
    <w:rsid w:val="00AC229A"/>
    <w:rsid w:val="00AC35FF"/>
    <w:rsid w:val="00AC3B20"/>
    <w:rsid w:val="00AC4BCF"/>
    <w:rsid w:val="00AC5424"/>
    <w:rsid w:val="00AC57A0"/>
    <w:rsid w:val="00AC609A"/>
    <w:rsid w:val="00AC6E75"/>
    <w:rsid w:val="00AD1F9E"/>
    <w:rsid w:val="00AD2420"/>
    <w:rsid w:val="00AD2A77"/>
    <w:rsid w:val="00AD2C7B"/>
    <w:rsid w:val="00AD4090"/>
    <w:rsid w:val="00AD7908"/>
    <w:rsid w:val="00AE080A"/>
    <w:rsid w:val="00AE1CCB"/>
    <w:rsid w:val="00AE24A9"/>
    <w:rsid w:val="00AE42DE"/>
    <w:rsid w:val="00AE4877"/>
    <w:rsid w:val="00AE512C"/>
    <w:rsid w:val="00AE69DF"/>
    <w:rsid w:val="00AF0492"/>
    <w:rsid w:val="00AF0ED8"/>
    <w:rsid w:val="00AF1AE0"/>
    <w:rsid w:val="00AF1E20"/>
    <w:rsid w:val="00AF2334"/>
    <w:rsid w:val="00AF64B7"/>
    <w:rsid w:val="00AF6796"/>
    <w:rsid w:val="00AF6BB4"/>
    <w:rsid w:val="00AF6D2E"/>
    <w:rsid w:val="00B01006"/>
    <w:rsid w:val="00B03109"/>
    <w:rsid w:val="00B0310E"/>
    <w:rsid w:val="00B037E0"/>
    <w:rsid w:val="00B039E7"/>
    <w:rsid w:val="00B03AB9"/>
    <w:rsid w:val="00B043C3"/>
    <w:rsid w:val="00B04A69"/>
    <w:rsid w:val="00B04FD1"/>
    <w:rsid w:val="00B061B3"/>
    <w:rsid w:val="00B06D38"/>
    <w:rsid w:val="00B07540"/>
    <w:rsid w:val="00B10741"/>
    <w:rsid w:val="00B112E5"/>
    <w:rsid w:val="00B129EA"/>
    <w:rsid w:val="00B1332D"/>
    <w:rsid w:val="00B13B42"/>
    <w:rsid w:val="00B13C74"/>
    <w:rsid w:val="00B156AA"/>
    <w:rsid w:val="00B16429"/>
    <w:rsid w:val="00B16D64"/>
    <w:rsid w:val="00B17591"/>
    <w:rsid w:val="00B202E8"/>
    <w:rsid w:val="00B22C59"/>
    <w:rsid w:val="00B23D0F"/>
    <w:rsid w:val="00B24521"/>
    <w:rsid w:val="00B24854"/>
    <w:rsid w:val="00B24CF5"/>
    <w:rsid w:val="00B24E96"/>
    <w:rsid w:val="00B25A08"/>
    <w:rsid w:val="00B268B6"/>
    <w:rsid w:val="00B26F59"/>
    <w:rsid w:val="00B27DDA"/>
    <w:rsid w:val="00B323BE"/>
    <w:rsid w:val="00B33861"/>
    <w:rsid w:val="00B35714"/>
    <w:rsid w:val="00B35931"/>
    <w:rsid w:val="00B35E13"/>
    <w:rsid w:val="00B361E6"/>
    <w:rsid w:val="00B37F4D"/>
    <w:rsid w:val="00B402B7"/>
    <w:rsid w:val="00B40377"/>
    <w:rsid w:val="00B4276C"/>
    <w:rsid w:val="00B42EF0"/>
    <w:rsid w:val="00B42FEA"/>
    <w:rsid w:val="00B442FA"/>
    <w:rsid w:val="00B44788"/>
    <w:rsid w:val="00B50368"/>
    <w:rsid w:val="00B52BE7"/>
    <w:rsid w:val="00B53EA0"/>
    <w:rsid w:val="00B54C4D"/>
    <w:rsid w:val="00B57FE3"/>
    <w:rsid w:val="00B60CD7"/>
    <w:rsid w:val="00B61B28"/>
    <w:rsid w:val="00B62690"/>
    <w:rsid w:val="00B63047"/>
    <w:rsid w:val="00B633B7"/>
    <w:rsid w:val="00B63530"/>
    <w:rsid w:val="00B639C0"/>
    <w:rsid w:val="00B63EBF"/>
    <w:rsid w:val="00B64D83"/>
    <w:rsid w:val="00B65705"/>
    <w:rsid w:val="00B65ADB"/>
    <w:rsid w:val="00B6651A"/>
    <w:rsid w:val="00B665CB"/>
    <w:rsid w:val="00B6716A"/>
    <w:rsid w:val="00B67338"/>
    <w:rsid w:val="00B674C5"/>
    <w:rsid w:val="00B70DAA"/>
    <w:rsid w:val="00B70F8D"/>
    <w:rsid w:val="00B72696"/>
    <w:rsid w:val="00B73F4F"/>
    <w:rsid w:val="00B74E08"/>
    <w:rsid w:val="00B74F8D"/>
    <w:rsid w:val="00B764BB"/>
    <w:rsid w:val="00B769E5"/>
    <w:rsid w:val="00B80AED"/>
    <w:rsid w:val="00B80CCD"/>
    <w:rsid w:val="00B8260A"/>
    <w:rsid w:val="00B829EB"/>
    <w:rsid w:val="00B83644"/>
    <w:rsid w:val="00B83FC7"/>
    <w:rsid w:val="00B84278"/>
    <w:rsid w:val="00B857E7"/>
    <w:rsid w:val="00B87253"/>
    <w:rsid w:val="00B87648"/>
    <w:rsid w:val="00B919CF"/>
    <w:rsid w:val="00B95BB9"/>
    <w:rsid w:val="00B95EE0"/>
    <w:rsid w:val="00B96BD9"/>
    <w:rsid w:val="00B96C88"/>
    <w:rsid w:val="00BA05BE"/>
    <w:rsid w:val="00BA0F8E"/>
    <w:rsid w:val="00BA18EA"/>
    <w:rsid w:val="00BA19E4"/>
    <w:rsid w:val="00BA1BE3"/>
    <w:rsid w:val="00BA21F7"/>
    <w:rsid w:val="00BA32D3"/>
    <w:rsid w:val="00BA3DC3"/>
    <w:rsid w:val="00BA5C7E"/>
    <w:rsid w:val="00BA647F"/>
    <w:rsid w:val="00BA7C5B"/>
    <w:rsid w:val="00BB0CB9"/>
    <w:rsid w:val="00BB11CE"/>
    <w:rsid w:val="00BB22CC"/>
    <w:rsid w:val="00BB2520"/>
    <w:rsid w:val="00BB2A67"/>
    <w:rsid w:val="00BB4560"/>
    <w:rsid w:val="00BB50DD"/>
    <w:rsid w:val="00BB683E"/>
    <w:rsid w:val="00BB7826"/>
    <w:rsid w:val="00BC07CC"/>
    <w:rsid w:val="00BC0EFB"/>
    <w:rsid w:val="00BC17FD"/>
    <w:rsid w:val="00BC19DB"/>
    <w:rsid w:val="00BC2743"/>
    <w:rsid w:val="00BC2C8C"/>
    <w:rsid w:val="00BC31DC"/>
    <w:rsid w:val="00BC37D6"/>
    <w:rsid w:val="00BC4024"/>
    <w:rsid w:val="00BC4B47"/>
    <w:rsid w:val="00BC6028"/>
    <w:rsid w:val="00BC652C"/>
    <w:rsid w:val="00BC68C9"/>
    <w:rsid w:val="00BC7403"/>
    <w:rsid w:val="00BD042F"/>
    <w:rsid w:val="00BD0F1B"/>
    <w:rsid w:val="00BD0F21"/>
    <w:rsid w:val="00BD2981"/>
    <w:rsid w:val="00BD33AC"/>
    <w:rsid w:val="00BD460E"/>
    <w:rsid w:val="00BD6728"/>
    <w:rsid w:val="00BD6CCB"/>
    <w:rsid w:val="00BD6F0D"/>
    <w:rsid w:val="00BD7100"/>
    <w:rsid w:val="00BD7C0A"/>
    <w:rsid w:val="00BE0254"/>
    <w:rsid w:val="00BE1D35"/>
    <w:rsid w:val="00BE22CE"/>
    <w:rsid w:val="00BE3445"/>
    <w:rsid w:val="00BE3CF5"/>
    <w:rsid w:val="00BE5EC7"/>
    <w:rsid w:val="00BE6C4C"/>
    <w:rsid w:val="00BE6D8D"/>
    <w:rsid w:val="00BE7DC4"/>
    <w:rsid w:val="00BF008E"/>
    <w:rsid w:val="00BF07A2"/>
    <w:rsid w:val="00BF0934"/>
    <w:rsid w:val="00BF0D6B"/>
    <w:rsid w:val="00BF2251"/>
    <w:rsid w:val="00BF2A0A"/>
    <w:rsid w:val="00BF2C31"/>
    <w:rsid w:val="00BF5D10"/>
    <w:rsid w:val="00BF5D77"/>
    <w:rsid w:val="00BF734A"/>
    <w:rsid w:val="00BF7F10"/>
    <w:rsid w:val="00C00606"/>
    <w:rsid w:val="00C01228"/>
    <w:rsid w:val="00C01B7D"/>
    <w:rsid w:val="00C05474"/>
    <w:rsid w:val="00C06E93"/>
    <w:rsid w:val="00C07583"/>
    <w:rsid w:val="00C07A60"/>
    <w:rsid w:val="00C143A4"/>
    <w:rsid w:val="00C15EDC"/>
    <w:rsid w:val="00C16386"/>
    <w:rsid w:val="00C173D8"/>
    <w:rsid w:val="00C221D4"/>
    <w:rsid w:val="00C23E4D"/>
    <w:rsid w:val="00C24F48"/>
    <w:rsid w:val="00C26B3C"/>
    <w:rsid w:val="00C2749B"/>
    <w:rsid w:val="00C317EE"/>
    <w:rsid w:val="00C323D5"/>
    <w:rsid w:val="00C32749"/>
    <w:rsid w:val="00C33B0D"/>
    <w:rsid w:val="00C348AD"/>
    <w:rsid w:val="00C3574A"/>
    <w:rsid w:val="00C35767"/>
    <w:rsid w:val="00C3594F"/>
    <w:rsid w:val="00C35A0A"/>
    <w:rsid w:val="00C3790E"/>
    <w:rsid w:val="00C37F90"/>
    <w:rsid w:val="00C40168"/>
    <w:rsid w:val="00C40768"/>
    <w:rsid w:val="00C427D4"/>
    <w:rsid w:val="00C444F4"/>
    <w:rsid w:val="00C449C6"/>
    <w:rsid w:val="00C44DE2"/>
    <w:rsid w:val="00C4659B"/>
    <w:rsid w:val="00C46A28"/>
    <w:rsid w:val="00C471FA"/>
    <w:rsid w:val="00C4789F"/>
    <w:rsid w:val="00C513CC"/>
    <w:rsid w:val="00C517F8"/>
    <w:rsid w:val="00C51945"/>
    <w:rsid w:val="00C536B5"/>
    <w:rsid w:val="00C54754"/>
    <w:rsid w:val="00C571E9"/>
    <w:rsid w:val="00C5781B"/>
    <w:rsid w:val="00C6181A"/>
    <w:rsid w:val="00C61C5F"/>
    <w:rsid w:val="00C6207C"/>
    <w:rsid w:val="00C6274D"/>
    <w:rsid w:val="00C62A00"/>
    <w:rsid w:val="00C63A91"/>
    <w:rsid w:val="00C707DE"/>
    <w:rsid w:val="00C71294"/>
    <w:rsid w:val="00C715DA"/>
    <w:rsid w:val="00C71C7F"/>
    <w:rsid w:val="00C725C5"/>
    <w:rsid w:val="00C7297B"/>
    <w:rsid w:val="00C729E6"/>
    <w:rsid w:val="00C73224"/>
    <w:rsid w:val="00C75480"/>
    <w:rsid w:val="00C77E01"/>
    <w:rsid w:val="00C80044"/>
    <w:rsid w:val="00C802A2"/>
    <w:rsid w:val="00C8088A"/>
    <w:rsid w:val="00C80DBF"/>
    <w:rsid w:val="00C81424"/>
    <w:rsid w:val="00C814BB"/>
    <w:rsid w:val="00C82FCC"/>
    <w:rsid w:val="00C85209"/>
    <w:rsid w:val="00C86CF0"/>
    <w:rsid w:val="00C87A5D"/>
    <w:rsid w:val="00C90318"/>
    <w:rsid w:val="00C929A7"/>
    <w:rsid w:val="00C92A17"/>
    <w:rsid w:val="00C931D6"/>
    <w:rsid w:val="00C93BAE"/>
    <w:rsid w:val="00C94990"/>
    <w:rsid w:val="00C95106"/>
    <w:rsid w:val="00C957A8"/>
    <w:rsid w:val="00C9659B"/>
    <w:rsid w:val="00C97092"/>
    <w:rsid w:val="00C9731C"/>
    <w:rsid w:val="00C97931"/>
    <w:rsid w:val="00CA0462"/>
    <w:rsid w:val="00CA0E53"/>
    <w:rsid w:val="00CA24E4"/>
    <w:rsid w:val="00CA2563"/>
    <w:rsid w:val="00CA26BA"/>
    <w:rsid w:val="00CA2EFE"/>
    <w:rsid w:val="00CA3060"/>
    <w:rsid w:val="00CA46D0"/>
    <w:rsid w:val="00CA477D"/>
    <w:rsid w:val="00CA5AF7"/>
    <w:rsid w:val="00CA6FBC"/>
    <w:rsid w:val="00CB0788"/>
    <w:rsid w:val="00CB0E5B"/>
    <w:rsid w:val="00CB1864"/>
    <w:rsid w:val="00CB36A2"/>
    <w:rsid w:val="00CB6F61"/>
    <w:rsid w:val="00CC05F8"/>
    <w:rsid w:val="00CC0E53"/>
    <w:rsid w:val="00CC1125"/>
    <w:rsid w:val="00CC1956"/>
    <w:rsid w:val="00CC2B96"/>
    <w:rsid w:val="00CC2C53"/>
    <w:rsid w:val="00CC4034"/>
    <w:rsid w:val="00CC4793"/>
    <w:rsid w:val="00CC584E"/>
    <w:rsid w:val="00CC5D7E"/>
    <w:rsid w:val="00CC6DBD"/>
    <w:rsid w:val="00CC77D6"/>
    <w:rsid w:val="00CD055A"/>
    <w:rsid w:val="00CD076C"/>
    <w:rsid w:val="00CD2DC5"/>
    <w:rsid w:val="00CD3C3C"/>
    <w:rsid w:val="00CD40FA"/>
    <w:rsid w:val="00CD5E7A"/>
    <w:rsid w:val="00CD6216"/>
    <w:rsid w:val="00CD6905"/>
    <w:rsid w:val="00CE0096"/>
    <w:rsid w:val="00CE09A8"/>
    <w:rsid w:val="00CE0FF0"/>
    <w:rsid w:val="00CE19D0"/>
    <w:rsid w:val="00CE2C38"/>
    <w:rsid w:val="00CE3ABF"/>
    <w:rsid w:val="00CE3F9D"/>
    <w:rsid w:val="00CE4CE1"/>
    <w:rsid w:val="00CE51C5"/>
    <w:rsid w:val="00CE5C8F"/>
    <w:rsid w:val="00CE5EB2"/>
    <w:rsid w:val="00CE63A1"/>
    <w:rsid w:val="00CE7B8D"/>
    <w:rsid w:val="00CF2B22"/>
    <w:rsid w:val="00CF4937"/>
    <w:rsid w:val="00CF4E63"/>
    <w:rsid w:val="00CF600E"/>
    <w:rsid w:val="00D00307"/>
    <w:rsid w:val="00D006B6"/>
    <w:rsid w:val="00D020E2"/>
    <w:rsid w:val="00D02572"/>
    <w:rsid w:val="00D03A03"/>
    <w:rsid w:val="00D044D1"/>
    <w:rsid w:val="00D051A4"/>
    <w:rsid w:val="00D0535C"/>
    <w:rsid w:val="00D058D8"/>
    <w:rsid w:val="00D06883"/>
    <w:rsid w:val="00D06DB7"/>
    <w:rsid w:val="00D07916"/>
    <w:rsid w:val="00D07F39"/>
    <w:rsid w:val="00D10734"/>
    <w:rsid w:val="00D111DD"/>
    <w:rsid w:val="00D11D89"/>
    <w:rsid w:val="00D1252C"/>
    <w:rsid w:val="00D1394F"/>
    <w:rsid w:val="00D14462"/>
    <w:rsid w:val="00D15CCB"/>
    <w:rsid w:val="00D17CFE"/>
    <w:rsid w:val="00D20FB4"/>
    <w:rsid w:val="00D21F8A"/>
    <w:rsid w:val="00D22AD4"/>
    <w:rsid w:val="00D254FA"/>
    <w:rsid w:val="00D27C10"/>
    <w:rsid w:val="00D309C0"/>
    <w:rsid w:val="00D316DC"/>
    <w:rsid w:val="00D321BB"/>
    <w:rsid w:val="00D346F9"/>
    <w:rsid w:val="00D34802"/>
    <w:rsid w:val="00D34C27"/>
    <w:rsid w:val="00D34D97"/>
    <w:rsid w:val="00D3548E"/>
    <w:rsid w:val="00D3633C"/>
    <w:rsid w:val="00D36415"/>
    <w:rsid w:val="00D36FF6"/>
    <w:rsid w:val="00D3753C"/>
    <w:rsid w:val="00D37588"/>
    <w:rsid w:val="00D37BE6"/>
    <w:rsid w:val="00D4294F"/>
    <w:rsid w:val="00D443C0"/>
    <w:rsid w:val="00D469E1"/>
    <w:rsid w:val="00D46E12"/>
    <w:rsid w:val="00D473BB"/>
    <w:rsid w:val="00D47E74"/>
    <w:rsid w:val="00D518B6"/>
    <w:rsid w:val="00D518C0"/>
    <w:rsid w:val="00D522F5"/>
    <w:rsid w:val="00D527C0"/>
    <w:rsid w:val="00D55D31"/>
    <w:rsid w:val="00D56211"/>
    <w:rsid w:val="00D5717B"/>
    <w:rsid w:val="00D6179A"/>
    <w:rsid w:val="00D622EF"/>
    <w:rsid w:val="00D628CE"/>
    <w:rsid w:val="00D63C48"/>
    <w:rsid w:val="00D642A7"/>
    <w:rsid w:val="00D65EA7"/>
    <w:rsid w:val="00D66603"/>
    <w:rsid w:val="00D670BB"/>
    <w:rsid w:val="00D67654"/>
    <w:rsid w:val="00D6798C"/>
    <w:rsid w:val="00D70F9E"/>
    <w:rsid w:val="00D71B53"/>
    <w:rsid w:val="00D73DFB"/>
    <w:rsid w:val="00D74CFA"/>
    <w:rsid w:val="00D76233"/>
    <w:rsid w:val="00D76786"/>
    <w:rsid w:val="00D77528"/>
    <w:rsid w:val="00D77E0B"/>
    <w:rsid w:val="00D82558"/>
    <w:rsid w:val="00D830F7"/>
    <w:rsid w:val="00D84933"/>
    <w:rsid w:val="00D84F3D"/>
    <w:rsid w:val="00D85C00"/>
    <w:rsid w:val="00D86E8A"/>
    <w:rsid w:val="00D87592"/>
    <w:rsid w:val="00D9061F"/>
    <w:rsid w:val="00D9280D"/>
    <w:rsid w:val="00D9449D"/>
    <w:rsid w:val="00D96BC9"/>
    <w:rsid w:val="00DA3223"/>
    <w:rsid w:val="00DA3578"/>
    <w:rsid w:val="00DA444D"/>
    <w:rsid w:val="00DA45F6"/>
    <w:rsid w:val="00DA779C"/>
    <w:rsid w:val="00DA7856"/>
    <w:rsid w:val="00DA7924"/>
    <w:rsid w:val="00DB08A5"/>
    <w:rsid w:val="00DB100B"/>
    <w:rsid w:val="00DB1A69"/>
    <w:rsid w:val="00DB1F31"/>
    <w:rsid w:val="00DB21D0"/>
    <w:rsid w:val="00DB2C9A"/>
    <w:rsid w:val="00DB3F3C"/>
    <w:rsid w:val="00DB5145"/>
    <w:rsid w:val="00DB621B"/>
    <w:rsid w:val="00DC0A88"/>
    <w:rsid w:val="00DC0AD1"/>
    <w:rsid w:val="00DC4521"/>
    <w:rsid w:val="00DC51D0"/>
    <w:rsid w:val="00DC52E8"/>
    <w:rsid w:val="00DC6D42"/>
    <w:rsid w:val="00DC7242"/>
    <w:rsid w:val="00DC7645"/>
    <w:rsid w:val="00DC76E4"/>
    <w:rsid w:val="00DC7D06"/>
    <w:rsid w:val="00DD03E3"/>
    <w:rsid w:val="00DD0E1A"/>
    <w:rsid w:val="00DD1BCC"/>
    <w:rsid w:val="00DD2ABE"/>
    <w:rsid w:val="00DD472D"/>
    <w:rsid w:val="00DD5B7B"/>
    <w:rsid w:val="00DD79FC"/>
    <w:rsid w:val="00DE0BA6"/>
    <w:rsid w:val="00DE2842"/>
    <w:rsid w:val="00DE3B5E"/>
    <w:rsid w:val="00DE4C21"/>
    <w:rsid w:val="00DE5076"/>
    <w:rsid w:val="00DE635E"/>
    <w:rsid w:val="00DE6C6A"/>
    <w:rsid w:val="00DE77C5"/>
    <w:rsid w:val="00DF0960"/>
    <w:rsid w:val="00DF0E59"/>
    <w:rsid w:val="00DF1DF8"/>
    <w:rsid w:val="00DF37A1"/>
    <w:rsid w:val="00DF4678"/>
    <w:rsid w:val="00DF7C8E"/>
    <w:rsid w:val="00E03150"/>
    <w:rsid w:val="00E0426A"/>
    <w:rsid w:val="00E04812"/>
    <w:rsid w:val="00E052C4"/>
    <w:rsid w:val="00E11B1A"/>
    <w:rsid w:val="00E12862"/>
    <w:rsid w:val="00E15DE5"/>
    <w:rsid w:val="00E16A39"/>
    <w:rsid w:val="00E17F56"/>
    <w:rsid w:val="00E224D5"/>
    <w:rsid w:val="00E22F1C"/>
    <w:rsid w:val="00E2305D"/>
    <w:rsid w:val="00E231BE"/>
    <w:rsid w:val="00E23A91"/>
    <w:rsid w:val="00E23C9A"/>
    <w:rsid w:val="00E24627"/>
    <w:rsid w:val="00E24D1D"/>
    <w:rsid w:val="00E25962"/>
    <w:rsid w:val="00E259C2"/>
    <w:rsid w:val="00E267D9"/>
    <w:rsid w:val="00E277D8"/>
    <w:rsid w:val="00E30E68"/>
    <w:rsid w:val="00E32DCB"/>
    <w:rsid w:val="00E3324C"/>
    <w:rsid w:val="00E35D82"/>
    <w:rsid w:val="00E36353"/>
    <w:rsid w:val="00E369FE"/>
    <w:rsid w:val="00E37DDF"/>
    <w:rsid w:val="00E4045B"/>
    <w:rsid w:val="00E40EB7"/>
    <w:rsid w:val="00E4361B"/>
    <w:rsid w:val="00E4431F"/>
    <w:rsid w:val="00E46572"/>
    <w:rsid w:val="00E50C3E"/>
    <w:rsid w:val="00E50D2B"/>
    <w:rsid w:val="00E5105C"/>
    <w:rsid w:val="00E53B72"/>
    <w:rsid w:val="00E53E78"/>
    <w:rsid w:val="00E53EBE"/>
    <w:rsid w:val="00E5428B"/>
    <w:rsid w:val="00E55154"/>
    <w:rsid w:val="00E552A9"/>
    <w:rsid w:val="00E56331"/>
    <w:rsid w:val="00E56A57"/>
    <w:rsid w:val="00E60D38"/>
    <w:rsid w:val="00E6166D"/>
    <w:rsid w:val="00E61B4E"/>
    <w:rsid w:val="00E62438"/>
    <w:rsid w:val="00E66B73"/>
    <w:rsid w:val="00E67795"/>
    <w:rsid w:val="00E67E0B"/>
    <w:rsid w:val="00E708D6"/>
    <w:rsid w:val="00E70D9B"/>
    <w:rsid w:val="00E72907"/>
    <w:rsid w:val="00E73CFF"/>
    <w:rsid w:val="00E740BE"/>
    <w:rsid w:val="00E745BC"/>
    <w:rsid w:val="00E748DF"/>
    <w:rsid w:val="00E750BB"/>
    <w:rsid w:val="00E76AB3"/>
    <w:rsid w:val="00E772C1"/>
    <w:rsid w:val="00E77C7F"/>
    <w:rsid w:val="00E81662"/>
    <w:rsid w:val="00E819D1"/>
    <w:rsid w:val="00E822A9"/>
    <w:rsid w:val="00E83184"/>
    <w:rsid w:val="00E83A54"/>
    <w:rsid w:val="00E851CE"/>
    <w:rsid w:val="00E85545"/>
    <w:rsid w:val="00E86F48"/>
    <w:rsid w:val="00E9091A"/>
    <w:rsid w:val="00E914B5"/>
    <w:rsid w:val="00E9175C"/>
    <w:rsid w:val="00E91C77"/>
    <w:rsid w:val="00E94119"/>
    <w:rsid w:val="00EA05BC"/>
    <w:rsid w:val="00EA1A60"/>
    <w:rsid w:val="00EA2981"/>
    <w:rsid w:val="00EA3164"/>
    <w:rsid w:val="00EA5690"/>
    <w:rsid w:val="00EA6234"/>
    <w:rsid w:val="00EB00E9"/>
    <w:rsid w:val="00EB3137"/>
    <w:rsid w:val="00EB44BD"/>
    <w:rsid w:val="00EB50E5"/>
    <w:rsid w:val="00EB5106"/>
    <w:rsid w:val="00EB5BDC"/>
    <w:rsid w:val="00EB5F73"/>
    <w:rsid w:val="00EB75C5"/>
    <w:rsid w:val="00EC05AE"/>
    <w:rsid w:val="00EC1A3F"/>
    <w:rsid w:val="00EC1B8B"/>
    <w:rsid w:val="00EC1BEA"/>
    <w:rsid w:val="00EC3AED"/>
    <w:rsid w:val="00EC5BCA"/>
    <w:rsid w:val="00EC6D97"/>
    <w:rsid w:val="00EC75E4"/>
    <w:rsid w:val="00EC75EC"/>
    <w:rsid w:val="00EC7C00"/>
    <w:rsid w:val="00EC7C32"/>
    <w:rsid w:val="00ED069C"/>
    <w:rsid w:val="00ED12ED"/>
    <w:rsid w:val="00ED1F13"/>
    <w:rsid w:val="00ED22EE"/>
    <w:rsid w:val="00ED24C3"/>
    <w:rsid w:val="00ED2C8C"/>
    <w:rsid w:val="00ED3947"/>
    <w:rsid w:val="00ED5376"/>
    <w:rsid w:val="00ED6F18"/>
    <w:rsid w:val="00ED7244"/>
    <w:rsid w:val="00EE04AA"/>
    <w:rsid w:val="00EE1503"/>
    <w:rsid w:val="00EE2D90"/>
    <w:rsid w:val="00EE5160"/>
    <w:rsid w:val="00EE66E9"/>
    <w:rsid w:val="00EE77BA"/>
    <w:rsid w:val="00EF13B9"/>
    <w:rsid w:val="00EF17AE"/>
    <w:rsid w:val="00EF287A"/>
    <w:rsid w:val="00EF3252"/>
    <w:rsid w:val="00EF326B"/>
    <w:rsid w:val="00EF3852"/>
    <w:rsid w:val="00EF570D"/>
    <w:rsid w:val="00EF592B"/>
    <w:rsid w:val="00F00B29"/>
    <w:rsid w:val="00F00D52"/>
    <w:rsid w:val="00F01CFA"/>
    <w:rsid w:val="00F026A6"/>
    <w:rsid w:val="00F03D9A"/>
    <w:rsid w:val="00F04A7C"/>
    <w:rsid w:val="00F053BA"/>
    <w:rsid w:val="00F10397"/>
    <w:rsid w:val="00F108C6"/>
    <w:rsid w:val="00F11BE1"/>
    <w:rsid w:val="00F12485"/>
    <w:rsid w:val="00F1251C"/>
    <w:rsid w:val="00F127CC"/>
    <w:rsid w:val="00F14FC1"/>
    <w:rsid w:val="00F1506E"/>
    <w:rsid w:val="00F15B50"/>
    <w:rsid w:val="00F15E4B"/>
    <w:rsid w:val="00F167E0"/>
    <w:rsid w:val="00F16D87"/>
    <w:rsid w:val="00F20844"/>
    <w:rsid w:val="00F209E5"/>
    <w:rsid w:val="00F20D00"/>
    <w:rsid w:val="00F2134E"/>
    <w:rsid w:val="00F219B9"/>
    <w:rsid w:val="00F222B8"/>
    <w:rsid w:val="00F22380"/>
    <w:rsid w:val="00F24301"/>
    <w:rsid w:val="00F26684"/>
    <w:rsid w:val="00F304D0"/>
    <w:rsid w:val="00F309A6"/>
    <w:rsid w:val="00F3272C"/>
    <w:rsid w:val="00F35051"/>
    <w:rsid w:val="00F35F78"/>
    <w:rsid w:val="00F36243"/>
    <w:rsid w:val="00F36CE3"/>
    <w:rsid w:val="00F37FED"/>
    <w:rsid w:val="00F40293"/>
    <w:rsid w:val="00F40D0F"/>
    <w:rsid w:val="00F41151"/>
    <w:rsid w:val="00F41242"/>
    <w:rsid w:val="00F44021"/>
    <w:rsid w:val="00F44507"/>
    <w:rsid w:val="00F44BEF"/>
    <w:rsid w:val="00F46A91"/>
    <w:rsid w:val="00F47F1C"/>
    <w:rsid w:val="00F507C7"/>
    <w:rsid w:val="00F51598"/>
    <w:rsid w:val="00F51C3C"/>
    <w:rsid w:val="00F53941"/>
    <w:rsid w:val="00F53C96"/>
    <w:rsid w:val="00F5473C"/>
    <w:rsid w:val="00F5497A"/>
    <w:rsid w:val="00F54F53"/>
    <w:rsid w:val="00F55998"/>
    <w:rsid w:val="00F56013"/>
    <w:rsid w:val="00F56821"/>
    <w:rsid w:val="00F607B0"/>
    <w:rsid w:val="00F61F22"/>
    <w:rsid w:val="00F626BE"/>
    <w:rsid w:val="00F66431"/>
    <w:rsid w:val="00F71E20"/>
    <w:rsid w:val="00F72C72"/>
    <w:rsid w:val="00F7557E"/>
    <w:rsid w:val="00F779BF"/>
    <w:rsid w:val="00F77A0B"/>
    <w:rsid w:val="00F77D07"/>
    <w:rsid w:val="00F80E87"/>
    <w:rsid w:val="00F81271"/>
    <w:rsid w:val="00F8149E"/>
    <w:rsid w:val="00F82A0C"/>
    <w:rsid w:val="00F834E5"/>
    <w:rsid w:val="00F90687"/>
    <w:rsid w:val="00F922FA"/>
    <w:rsid w:val="00F93067"/>
    <w:rsid w:val="00F949F6"/>
    <w:rsid w:val="00F9511F"/>
    <w:rsid w:val="00F96152"/>
    <w:rsid w:val="00FA1C7A"/>
    <w:rsid w:val="00FA371C"/>
    <w:rsid w:val="00FB2964"/>
    <w:rsid w:val="00FB3210"/>
    <w:rsid w:val="00FB68E2"/>
    <w:rsid w:val="00FC22A0"/>
    <w:rsid w:val="00FC242D"/>
    <w:rsid w:val="00FC2E74"/>
    <w:rsid w:val="00FC36F8"/>
    <w:rsid w:val="00FC604E"/>
    <w:rsid w:val="00FC7157"/>
    <w:rsid w:val="00FC7621"/>
    <w:rsid w:val="00FC79DD"/>
    <w:rsid w:val="00FD0E16"/>
    <w:rsid w:val="00FD0F5E"/>
    <w:rsid w:val="00FD3AF9"/>
    <w:rsid w:val="00FD3CEA"/>
    <w:rsid w:val="00FD6178"/>
    <w:rsid w:val="00FD75DF"/>
    <w:rsid w:val="00FD78A1"/>
    <w:rsid w:val="00FE04A7"/>
    <w:rsid w:val="00FE06A8"/>
    <w:rsid w:val="00FE2FDD"/>
    <w:rsid w:val="00FE3A46"/>
    <w:rsid w:val="00FE4593"/>
    <w:rsid w:val="00FE4CB6"/>
    <w:rsid w:val="00FE5B5B"/>
    <w:rsid w:val="00FE65AB"/>
    <w:rsid w:val="00FE6D27"/>
    <w:rsid w:val="00FE7937"/>
    <w:rsid w:val="00FE7E4A"/>
    <w:rsid w:val="00FF0456"/>
    <w:rsid w:val="00FF1BE1"/>
    <w:rsid w:val="00FF5ACE"/>
    <w:rsid w:val="00FF6A8E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D58013"/>
  <w15:docId w15:val="{8C61A531-BB58-4378-BC0E-2A51EA45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4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02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C2588"/>
    <w:rPr>
      <w:rFonts w:cs="Times New Roman"/>
      <w:kern w:val="0"/>
      <w:sz w:val="2"/>
      <w:lang w:val="ru-RU" w:eastAsia="ru-RU"/>
    </w:rPr>
  </w:style>
  <w:style w:type="table" w:styleId="a5">
    <w:name w:val="Table Grid"/>
    <w:basedOn w:val="a1"/>
    <w:uiPriority w:val="99"/>
    <w:rsid w:val="00F15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873ABE"/>
    <w:pPr>
      <w:ind w:firstLine="360"/>
    </w:pPr>
  </w:style>
  <w:style w:type="character" w:customStyle="1" w:styleId="a7">
    <w:name w:val="Основной текст с отступом Знак"/>
    <w:link w:val="a6"/>
    <w:uiPriority w:val="99"/>
    <w:locked/>
    <w:rsid w:val="001C2588"/>
    <w:rPr>
      <w:rFonts w:cs="Times New Roman"/>
      <w:kern w:val="0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873ABE"/>
    <w:pPr>
      <w:ind w:firstLine="708"/>
    </w:pPr>
  </w:style>
  <w:style w:type="character" w:customStyle="1" w:styleId="20">
    <w:name w:val="Основной текст с отступом 2 Знак"/>
    <w:link w:val="2"/>
    <w:semiHidden/>
    <w:locked/>
    <w:rsid w:val="001C2588"/>
    <w:rPr>
      <w:rFonts w:cs="Times New Roman"/>
      <w:kern w:val="0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7656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2588"/>
    <w:rPr>
      <w:rFonts w:cs="Times New Roman"/>
      <w:kern w:val="0"/>
      <w:sz w:val="18"/>
      <w:szCs w:val="18"/>
      <w:lang w:val="ru-RU" w:eastAsia="ru-RU"/>
    </w:rPr>
  </w:style>
  <w:style w:type="character" w:styleId="aa">
    <w:name w:val="page number"/>
    <w:uiPriority w:val="99"/>
    <w:rsid w:val="00765653"/>
    <w:rPr>
      <w:rFonts w:cs="Times New Roman"/>
    </w:rPr>
  </w:style>
  <w:style w:type="paragraph" w:styleId="ab">
    <w:name w:val="Body Text"/>
    <w:basedOn w:val="a"/>
    <w:link w:val="ac"/>
    <w:rsid w:val="008E439E"/>
    <w:pPr>
      <w:widowControl w:val="0"/>
      <w:tabs>
        <w:tab w:val="left" w:pos="720"/>
      </w:tabs>
      <w:jc w:val="both"/>
    </w:pPr>
  </w:style>
  <w:style w:type="character" w:customStyle="1" w:styleId="ac">
    <w:name w:val="Основной текст Знак"/>
    <w:link w:val="ab"/>
    <w:uiPriority w:val="99"/>
    <w:locked/>
    <w:rsid w:val="008E439E"/>
    <w:rPr>
      <w:rFonts w:eastAsia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8E43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E439E"/>
    <w:rPr>
      <w:rFonts w:eastAsia="Times New Roman" w:cs="Times New Roman"/>
      <w:sz w:val="16"/>
      <w:szCs w:val="16"/>
    </w:rPr>
  </w:style>
  <w:style w:type="character" w:customStyle="1" w:styleId="ad">
    <w:name w:val="a"/>
    <w:uiPriority w:val="99"/>
    <w:rsid w:val="008E439E"/>
    <w:rPr>
      <w:rFonts w:cs="Times New Roman"/>
    </w:rPr>
  </w:style>
  <w:style w:type="paragraph" w:styleId="ae">
    <w:name w:val="header"/>
    <w:basedOn w:val="a"/>
    <w:link w:val="af"/>
    <w:uiPriority w:val="99"/>
    <w:rsid w:val="00B96B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B96BD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C931D6"/>
    <w:pPr>
      <w:widowControl w:val="0"/>
    </w:pPr>
    <w:rPr>
      <w:rFonts w:ascii="Courier New" w:hAnsi="Courier New"/>
    </w:rPr>
  </w:style>
  <w:style w:type="character" w:customStyle="1" w:styleId="apple-converted-space">
    <w:name w:val="apple-converted-space"/>
    <w:rsid w:val="007F062F"/>
  </w:style>
  <w:style w:type="paragraph" w:styleId="af0">
    <w:name w:val="List Paragraph"/>
    <w:basedOn w:val="a"/>
    <w:uiPriority w:val="34"/>
    <w:qFormat/>
    <w:rsid w:val="004E222C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4E222C"/>
    <w:pPr>
      <w:spacing w:after="200" w:line="276" w:lineRule="auto"/>
      <w:ind w:left="851"/>
    </w:pPr>
    <w:rPr>
      <w:rFonts w:eastAsia="Times New Roman"/>
      <w:sz w:val="28"/>
      <w:szCs w:val="28"/>
      <w:lang w:val="en-US" w:eastAsia="zh-CN"/>
    </w:rPr>
  </w:style>
  <w:style w:type="paragraph" w:customStyle="1" w:styleId="22">
    <w:name w:val="Заг. 2 для договоров"/>
    <w:basedOn w:val="a6"/>
    <w:rsid w:val="004E222C"/>
    <w:pPr>
      <w:suppressAutoHyphens/>
      <w:spacing w:before="120"/>
      <w:ind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Default">
    <w:name w:val="Default"/>
    <w:rsid w:val="003164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Subtitle"/>
    <w:basedOn w:val="a"/>
    <w:link w:val="af2"/>
    <w:uiPriority w:val="11"/>
    <w:qFormat/>
    <w:locked/>
    <w:rsid w:val="00F46A91"/>
    <w:pPr>
      <w:jc w:val="center"/>
    </w:pPr>
    <w:rPr>
      <w:rFonts w:eastAsia="Times New Roman"/>
      <w:b/>
      <w:sz w:val="28"/>
      <w:szCs w:val="20"/>
    </w:rPr>
  </w:style>
  <w:style w:type="character" w:customStyle="1" w:styleId="af2">
    <w:name w:val="Подзаголовок Знак"/>
    <w:link w:val="af1"/>
    <w:uiPriority w:val="11"/>
    <w:rsid w:val="00F46A91"/>
    <w:rPr>
      <w:rFonts w:eastAsia="Times New Roman"/>
      <w:b/>
      <w:sz w:val="28"/>
    </w:rPr>
  </w:style>
  <w:style w:type="character" w:customStyle="1" w:styleId="1">
    <w:name w:val="Обычный1"/>
    <w:uiPriority w:val="99"/>
    <w:rsid w:val="00CE4CE1"/>
    <w:rPr>
      <w:rFonts w:cs="Times New Roman"/>
    </w:rPr>
  </w:style>
  <w:style w:type="character" w:customStyle="1" w:styleId="Bodytext">
    <w:name w:val="Body text_"/>
    <w:basedOn w:val="a0"/>
    <w:link w:val="10"/>
    <w:qFormat/>
    <w:rsid w:val="00004936"/>
    <w:rPr>
      <w:rFonts w:eastAsia="Times New Roman"/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Bodytext"/>
    <w:qFormat/>
    <w:rsid w:val="00004936"/>
    <w:pPr>
      <w:shd w:val="clear" w:color="auto" w:fill="FFFFFF"/>
      <w:spacing w:after="60" w:line="274" w:lineRule="exact"/>
    </w:pPr>
    <w:rPr>
      <w:rFonts w:eastAsia="Times New Roman"/>
      <w:sz w:val="22"/>
      <w:szCs w:val="22"/>
    </w:rPr>
  </w:style>
  <w:style w:type="character" w:styleId="af3">
    <w:name w:val="Hyperlink"/>
    <w:basedOn w:val="a0"/>
    <w:uiPriority w:val="99"/>
    <w:unhideWhenUsed/>
    <w:rsid w:val="00D96BC9"/>
    <w:rPr>
      <w:color w:val="0000FF" w:themeColor="hyperlink"/>
      <w:u w:val="single"/>
    </w:rPr>
  </w:style>
  <w:style w:type="paragraph" w:styleId="af4">
    <w:name w:val="No Spacing"/>
    <w:uiPriority w:val="1"/>
    <w:qFormat/>
    <w:rsid w:val="00D47E74"/>
    <w:rPr>
      <w:rFonts w:ascii="Microsoft Sans Serif" w:eastAsia="Microsoft Sans Serif" w:hAnsi="Microsoft Sans Serif" w:cs="Microsoft Sans Serif"/>
      <w:color w:val="000000"/>
      <w:sz w:val="24"/>
      <w:szCs w:val="24"/>
      <w:lang w:val="ru"/>
    </w:rPr>
  </w:style>
  <w:style w:type="character" w:styleId="af5">
    <w:name w:val="Strong"/>
    <w:basedOn w:val="a0"/>
    <w:uiPriority w:val="22"/>
    <w:qFormat/>
    <w:locked/>
    <w:rsid w:val="00D47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k-tkrs@irkutsko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11-7-20%20&#1056;&#1091;&#1089;&#1089;&#1082;&#1086;-&#1050;&#1080;&#1090;&#1072;&#1081;&#1089;&#1082;&#1086;&#1077;%20&#1058;&#1077;&#1093;&#1085;&#1080;&#1095;&#1077;&#1089;&#1082;&#1086;&#1077;%20&#1089;&#1086;&#1075;&#1083;&#1072;&#1096;&#1077;&#1085;&#1080;&#1077;%20&#1085;&#1072;%20TZJ40%20&#1076;&#1083;&#1103;%20&#1048;&#1053;&#1050;-&#1057;&#1077;&#1088;&#1074;&#1080;&#10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6E4A-6B09-44EB-8EF1-FC19A85D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2011-7-20 Русско-Китайское Техническое соглашение на TZJ40 для ИНК-Сервис</Template>
  <TotalTime>219</TotalTime>
  <Pages>3</Pages>
  <Words>866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Time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USER</dc:creator>
  <cp:lastModifiedBy>Зимина Лариса Николаевна</cp:lastModifiedBy>
  <cp:revision>13</cp:revision>
  <cp:lastPrinted>2022-12-08T02:34:00Z</cp:lastPrinted>
  <dcterms:created xsi:type="dcterms:W3CDTF">2022-12-07T03:09:00Z</dcterms:created>
  <dcterms:modified xsi:type="dcterms:W3CDTF">2022-12-08T09:34:00Z</dcterms:modified>
</cp:coreProperties>
</file>